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7144" w:type="dxa"/>
        <w:jc w:val="center"/>
        <w:tblCellMar>
          <w:left w:w="0" w:type="dxa"/>
          <w:right w:w="0" w:type="dxa"/>
        </w:tblCellMar>
        <w:tblLook w:val="04A0" w:firstRow="1" w:lastRow="0" w:firstColumn="1" w:lastColumn="0" w:noHBand="0" w:noVBand="1"/>
      </w:tblPr>
      <w:tblGrid>
        <w:gridCol w:w="3581"/>
        <w:gridCol w:w="3563"/>
      </w:tblGrid>
      <w:tr w:rsidR="006D1D92">
        <w:trPr>
          <w:jc w:val="center"/>
        </w:trPr>
        <w:tc>
          <w:tcPr>
            <w:tcW w:w="3580" w:type="dxa"/>
            <w:tcBorders>
              <w:top w:val="nil"/>
              <w:left w:val="nil"/>
              <w:bottom w:val="nil"/>
              <w:right w:val="nil"/>
            </w:tcBorders>
            <w:shd w:val="clear" w:color="auto" w:fill="auto"/>
            <w:vAlign w:val="center"/>
          </w:tcPr>
          <w:p w:rsidR="006D1D92" w:rsidRDefault="006D1D92">
            <w:pPr>
              <w:rPr>
                <w:iCs/>
                <w:sz w:val="16"/>
                <w:szCs w:val="16"/>
                <w:lang w:val="en-GB"/>
              </w:rPr>
            </w:pPr>
            <w:bookmarkStart w:id="0" w:name="_GoBack"/>
            <w:bookmarkEnd w:id="0"/>
          </w:p>
        </w:tc>
        <w:tc>
          <w:tcPr>
            <w:tcW w:w="3563" w:type="dxa"/>
            <w:tcBorders>
              <w:top w:val="nil"/>
              <w:left w:val="nil"/>
              <w:bottom w:val="nil"/>
              <w:right w:val="nil"/>
            </w:tcBorders>
            <w:shd w:val="clear" w:color="auto" w:fill="auto"/>
            <w:vAlign w:val="center"/>
          </w:tcPr>
          <w:p w:rsidR="006D1D92" w:rsidRDefault="006D1D92">
            <w:pPr>
              <w:jc w:val="right"/>
              <w:rPr>
                <w:iCs/>
                <w:sz w:val="16"/>
                <w:szCs w:val="16"/>
                <w:lang w:val="en-GB"/>
              </w:rPr>
            </w:pPr>
          </w:p>
        </w:tc>
      </w:tr>
      <w:tr w:rsidR="006D1D92">
        <w:trPr>
          <w:jc w:val="center"/>
        </w:trPr>
        <w:tc>
          <w:tcPr>
            <w:tcW w:w="3580" w:type="dxa"/>
            <w:tcBorders>
              <w:top w:val="nil"/>
              <w:left w:val="nil"/>
              <w:bottom w:val="nil"/>
              <w:right w:val="nil"/>
            </w:tcBorders>
            <w:shd w:val="clear" w:color="auto" w:fill="auto"/>
            <w:vAlign w:val="center"/>
          </w:tcPr>
          <w:p w:rsidR="006D1D92" w:rsidRDefault="006D1D92">
            <w:pPr>
              <w:rPr>
                <w:iCs/>
                <w:sz w:val="16"/>
                <w:szCs w:val="16"/>
                <w:lang w:val="en-GB"/>
              </w:rPr>
            </w:pPr>
          </w:p>
        </w:tc>
        <w:tc>
          <w:tcPr>
            <w:tcW w:w="3563" w:type="dxa"/>
            <w:tcBorders>
              <w:top w:val="nil"/>
              <w:left w:val="nil"/>
              <w:bottom w:val="nil"/>
              <w:right w:val="nil"/>
            </w:tcBorders>
            <w:shd w:val="clear" w:color="auto" w:fill="auto"/>
            <w:vAlign w:val="center"/>
          </w:tcPr>
          <w:p w:rsidR="006D1D92" w:rsidRDefault="006D1D92">
            <w:pPr>
              <w:widowControl w:val="0"/>
              <w:jc w:val="right"/>
              <w:rPr>
                <w:sz w:val="16"/>
                <w:szCs w:val="16"/>
              </w:rPr>
            </w:pPr>
          </w:p>
        </w:tc>
      </w:tr>
    </w:tbl>
    <w:p w:rsidR="006D1D92" w:rsidRDefault="006D1D92">
      <w:pPr>
        <w:rPr>
          <w:i/>
          <w:sz w:val="2"/>
          <w:szCs w:val="2"/>
          <w:lang w:val="en-GB"/>
        </w:rPr>
      </w:pPr>
    </w:p>
    <w:p w:rsidR="006D1D92" w:rsidRDefault="001A6317">
      <w:pPr>
        <w:pStyle w:val="00ARTICLETITLEJGIJC"/>
      </w:pPr>
      <w:r>
        <w:t>title (Segoe UI Semibold, UPPER CASE, 12 pt, left, spacing before: 22 pt)</w:t>
      </w:r>
    </w:p>
    <w:p w:rsidR="006D1D92" w:rsidRDefault="001A6317">
      <w:pPr>
        <w:pStyle w:val="01AuthorsnameJGIJC"/>
        <w:rPr>
          <w:b/>
        </w:rPr>
      </w:pPr>
      <w:r>
        <w:t>Author’s Name</w:t>
      </w:r>
      <w:r>
        <w:rPr>
          <w:vertAlign w:val="superscript"/>
        </w:rPr>
        <w:t>1</w:t>
      </w:r>
      <w:r>
        <w:t>, Author’s Name</w:t>
      </w:r>
      <w:r>
        <w:rPr>
          <w:vertAlign w:val="superscript"/>
        </w:rPr>
        <w:t>2</w:t>
      </w:r>
      <w:r>
        <w:t xml:space="preserve"> </w:t>
      </w:r>
      <w:r>
        <w:rPr>
          <w:i w:val="0"/>
        </w:rPr>
        <w:t xml:space="preserve">(Segoe UI Semilight, 9 pt, </w:t>
      </w:r>
      <w:r>
        <w:t>italic</w:t>
      </w:r>
      <w:r>
        <w:rPr>
          <w:i w:val="0"/>
        </w:rPr>
        <w:t>, left, spacing before and after: 9 pt)</w:t>
      </w:r>
    </w:p>
    <w:p w:rsidR="006D1D92" w:rsidRDefault="001A6317">
      <w:pPr>
        <w:pStyle w:val="02AffiliationsJGIJC"/>
        <w:rPr>
          <w:b/>
        </w:rPr>
      </w:pPr>
      <w:r>
        <w:rPr>
          <w:vertAlign w:val="superscript"/>
        </w:rPr>
        <w:t>1</w:t>
      </w:r>
      <w:r>
        <w:t>University/Institute, School/College/Faculty, Department/Division, City, Country</w:t>
      </w:r>
      <w:r>
        <w:rPr>
          <w:lang w:val="en-GB"/>
        </w:rPr>
        <w:t>;</w:t>
      </w:r>
      <w:r>
        <w:t xml:space="preserve"> e-mail: xxxx@xxx</w:t>
      </w:r>
    </w:p>
    <w:p w:rsidR="006D1D92" w:rsidRDefault="001A6317">
      <w:pPr>
        <w:pStyle w:val="02AffiliationsJGIJC"/>
        <w:rPr>
          <w:b/>
        </w:rPr>
      </w:pPr>
      <w:r>
        <w:rPr>
          <w:vertAlign w:val="superscript"/>
        </w:rPr>
        <w:t>2</w:t>
      </w:r>
      <w:r>
        <w:t>University/Institute, School/College/Faculty, Department/Division, City, Country; e-mail: xxxx@xxx (Segoe UI Semilight, 8 pt, regular, left).</w:t>
      </w:r>
    </w:p>
    <w:p w:rsidR="006D1D92" w:rsidRDefault="006D1D92">
      <w:pPr>
        <w:pStyle w:val="08OpeningparagraphJGIJC"/>
      </w:pPr>
    </w:p>
    <w:p w:rsidR="006D1D92" w:rsidRDefault="001A6317">
      <w:pPr>
        <w:pStyle w:val="08OpeningparagraphJGIJC"/>
      </w:pPr>
      <w:r>
        <w:t xml:space="preserve">The abstract should be placed here and should be between </w:t>
      </w:r>
      <w:r w:rsidR="0032472F">
        <w:t>300 and 3</w:t>
      </w:r>
      <w:r>
        <w:t>50 words long. Paper size is set to 170 × 240 mm, top and bottom margin 15 mm; left and right margins 22 mm.</w:t>
      </w:r>
    </w:p>
    <w:p w:rsidR="006D1D92" w:rsidRDefault="001A6317">
      <w:pPr>
        <w:pStyle w:val="09NewParagraphJGIJC"/>
      </w:pPr>
      <w:r>
        <w:t>For the main text, use Segoe UI Semilight, 9 pt font size, single line spacing and justified paragraph. The opening paragraph in every section or subsection should not be indented, while all the other paragraphs in the section or subsection should be intended for 5 mm.</w:t>
      </w:r>
    </w:p>
    <w:p w:rsidR="0032472F" w:rsidRDefault="0032472F" w:rsidP="0032472F">
      <w:pPr>
        <w:pStyle w:val="09NewParagraphJGIJC"/>
        <w:ind w:firstLine="0"/>
      </w:pPr>
    </w:p>
    <w:p w:rsidR="0032472F" w:rsidRDefault="0032472F" w:rsidP="0032472F">
      <w:pPr>
        <w:pStyle w:val="09NewParagraphJGIJC"/>
        <w:ind w:firstLine="0"/>
      </w:pPr>
      <w:r w:rsidRPr="0032472F">
        <w:rPr>
          <w:b/>
        </w:rPr>
        <w:t>Keywords:</w:t>
      </w:r>
      <w:r>
        <w:t xml:space="preserve"> up to 5 keywords</w:t>
      </w:r>
    </w:p>
    <w:p w:rsidR="006D1D92" w:rsidRDefault="001A6317">
      <w:pPr>
        <w:pStyle w:val="20AcknowledgmentssubtitleJGIJC"/>
      </w:pPr>
      <w:r>
        <w:t>Acknowledgements (Segoe UI Semibold, 9 pt, left, spacing before 12 pt and after 2 pt)</w:t>
      </w:r>
    </w:p>
    <w:p w:rsidR="006D1D92" w:rsidRDefault="001A6317">
      <w:pPr>
        <w:pStyle w:val="21AcknowledgmentscontentJGIJC"/>
      </w:pPr>
      <w:r>
        <w:t>Acknowledgements should be placed here (Segoe UI Semibold, 9 pt, left, spacing before and after 0 pt).</w:t>
      </w:r>
    </w:p>
    <w:sectPr w:rsidR="006D1D92">
      <w:headerReference w:type="even" r:id="rId8"/>
      <w:headerReference w:type="default" r:id="rId9"/>
      <w:footerReference w:type="even" r:id="rId10"/>
      <w:footerReference w:type="default" r:id="rId11"/>
      <w:headerReference w:type="first" r:id="rId12"/>
      <w:footerReference w:type="first" r:id="rId13"/>
      <w:pgSz w:w="9639" w:h="13608"/>
      <w:pgMar w:top="908" w:right="1247" w:bottom="851" w:left="1247" w:header="851" w:footer="567" w:gutter="0"/>
      <w:cols w:space="720"/>
      <w:formProt w:val="0"/>
      <w:titlePg/>
      <w:docGrid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37" w:rsidRDefault="00774E37">
      <w:r>
        <w:separator/>
      </w:r>
    </w:p>
  </w:endnote>
  <w:endnote w:type="continuationSeparator" w:id="0">
    <w:p w:rsidR="00774E37" w:rsidRDefault="0077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2A" w:rsidRDefault="00026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19284"/>
      <w:docPartObj>
        <w:docPartGallery w:val="Page Numbers (Bottom of Page)"/>
        <w:docPartUnique/>
      </w:docPartObj>
    </w:sdtPr>
    <w:sdtEndPr/>
    <w:sdtContent>
      <w:p w:rsidR="006D1D92" w:rsidRDefault="006D1D92">
        <w:pPr>
          <w:pStyle w:val="Footer"/>
          <w:jc w:val="right"/>
        </w:pPr>
      </w:p>
      <w:p w:rsidR="006D1D92" w:rsidRDefault="001A6317">
        <w:pPr>
          <w:pStyle w:val="Footer"/>
          <w:jc w:val="center"/>
        </w:pPr>
        <w:r>
          <w:fldChar w:fldCharType="begin"/>
        </w:r>
        <w:r>
          <w:instrText>PAGE</w:instrText>
        </w:r>
        <w:r>
          <w:fldChar w:fldCharType="separate"/>
        </w:r>
        <w: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873013"/>
      <w:docPartObj>
        <w:docPartGallery w:val="Page Numbers (Bottom of Page)"/>
        <w:docPartUnique/>
      </w:docPartObj>
    </w:sdtPr>
    <w:sdtEndPr/>
    <w:sdtContent>
      <w:p w:rsidR="006D1D92" w:rsidRDefault="006D1D92">
        <w:pPr>
          <w:pStyle w:val="Footer"/>
          <w:jc w:val="right"/>
        </w:pPr>
      </w:p>
      <w:p w:rsidR="006D1D92" w:rsidRDefault="001A6317">
        <w:pPr>
          <w:pStyle w:val="Footer"/>
          <w:jc w:val="center"/>
        </w:pPr>
        <w:r>
          <w:fldChar w:fldCharType="begin"/>
        </w:r>
        <w:r>
          <w:instrText>PAGE</w:instrText>
        </w:r>
        <w:r>
          <w:fldChar w:fldCharType="separate"/>
        </w:r>
        <w:r w:rsidR="00EB652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37" w:rsidRDefault="00774E37">
      <w:r>
        <w:separator/>
      </w:r>
    </w:p>
  </w:footnote>
  <w:footnote w:type="continuationSeparator" w:id="0">
    <w:p w:rsidR="00774E37" w:rsidRDefault="0077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2A" w:rsidRDefault="00026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144" w:type="dxa"/>
      <w:tblCellMar>
        <w:left w:w="0" w:type="dxa"/>
        <w:right w:w="0" w:type="dxa"/>
      </w:tblCellMar>
      <w:tblLook w:val="04A0" w:firstRow="1" w:lastRow="0" w:firstColumn="1" w:lastColumn="0" w:noHBand="0" w:noVBand="1"/>
    </w:tblPr>
    <w:tblGrid>
      <w:gridCol w:w="7144"/>
    </w:tblGrid>
    <w:tr w:rsidR="006D1D92">
      <w:tc>
        <w:tcPr>
          <w:tcW w:w="7144" w:type="dxa"/>
          <w:tcBorders>
            <w:top w:val="nil"/>
            <w:left w:val="nil"/>
            <w:bottom w:val="nil"/>
            <w:right w:val="nil"/>
          </w:tcBorders>
          <w:shd w:val="clear" w:color="auto" w:fill="auto"/>
        </w:tcPr>
        <w:tbl>
          <w:tblPr>
            <w:tblStyle w:val="TableGrid"/>
            <w:tblW w:w="7144" w:type="dxa"/>
            <w:jc w:val="center"/>
            <w:tblCellMar>
              <w:left w:w="0" w:type="dxa"/>
              <w:right w:w="0" w:type="dxa"/>
            </w:tblCellMar>
            <w:tblLook w:val="04A0" w:firstRow="1" w:lastRow="0" w:firstColumn="1" w:lastColumn="0" w:noHBand="0" w:noVBand="1"/>
          </w:tblPr>
          <w:tblGrid>
            <w:gridCol w:w="1560"/>
            <w:gridCol w:w="5584"/>
          </w:tblGrid>
          <w:tr w:rsidR="006D1D92">
            <w:trPr>
              <w:jc w:val="center"/>
            </w:trPr>
            <w:tc>
              <w:tcPr>
                <w:tcW w:w="1560" w:type="dxa"/>
                <w:tcBorders>
                  <w:top w:val="nil"/>
                  <w:left w:val="nil"/>
                  <w:bottom w:val="dotted" w:sz="4" w:space="0" w:color="00000A"/>
                  <w:right w:val="nil"/>
                </w:tcBorders>
                <w:shd w:val="clear" w:color="auto" w:fill="auto"/>
                <w:vAlign w:val="center"/>
              </w:tcPr>
              <w:p w:rsidR="006D1D92" w:rsidRDefault="006D1D92">
                <w:pPr>
                  <w:tabs>
                    <w:tab w:val="center" w:pos="4680"/>
                    <w:tab w:val="right" w:pos="9360"/>
                  </w:tabs>
                  <w:jc w:val="right"/>
                </w:pPr>
              </w:p>
            </w:tc>
            <w:tc>
              <w:tcPr>
                <w:tcW w:w="5583" w:type="dxa"/>
                <w:tcBorders>
                  <w:top w:val="nil"/>
                  <w:left w:val="nil"/>
                  <w:bottom w:val="dotted" w:sz="4" w:space="0" w:color="00000A"/>
                  <w:right w:val="nil"/>
                </w:tcBorders>
                <w:shd w:val="clear" w:color="auto" w:fill="auto"/>
                <w:tcMar>
                  <w:left w:w="170" w:type="dxa"/>
                </w:tcMar>
                <w:vAlign w:val="center"/>
              </w:tcPr>
              <w:p w:rsidR="006D1D92" w:rsidRDefault="006D1D92">
                <w:pPr>
                  <w:tabs>
                    <w:tab w:val="center" w:pos="4680"/>
                    <w:tab w:val="right" w:pos="9360"/>
                  </w:tabs>
                  <w:rPr>
                    <w:sz w:val="14"/>
                    <w:szCs w:val="14"/>
                  </w:rPr>
                </w:pPr>
              </w:p>
            </w:tc>
          </w:tr>
        </w:tbl>
        <w:p w:rsidR="006D1D92" w:rsidRDefault="006D1D92">
          <w:pPr>
            <w:pStyle w:val="Header"/>
            <w:spacing w:after="90"/>
            <w:rPr>
              <w:sz w:val="16"/>
              <w:szCs w:val="16"/>
            </w:rPr>
          </w:pPr>
        </w:p>
      </w:tc>
    </w:tr>
  </w:tbl>
  <w:p w:rsidR="006D1D92" w:rsidRDefault="006D1D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144" w:type="dxa"/>
      <w:jc w:val="center"/>
      <w:tblCellMar>
        <w:left w:w="0" w:type="dxa"/>
        <w:right w:w="0" w:type="dxa"/>
      </w:tblCellMar>
      <w:tblLook w:val="04A0" w:firstRow="1" w:lastRow="0" w:firstColumn="1" w:lastColumn="0" w:noHBand="0" w:noVBand="1"/>
    </w:tblPr>
    <w:tblGrid>
      <w:gridCol w:w="1740"/>
      <w:gridCol w:w="5404"/>
    </w:tblGrid>
    <w:tr w:rsidR="006D1D92">
      <w:trPr>
        <w:jc w:val="center"/>
      </w:trPr>
      <w:tc>
        <w:tcPr>
          <w:tcW w:w="1560" w:type="dxa"/>
          <w:tcBorders>
            <w:top w:val="nil"/>
            <w:left w:val="nil"/>
            <w:bottom w:val="dotted" w:sz="4" w:space="0" w:color="00000A"/>
            <w:right w:val="nil"/>
          </w:tcBorders>
          <w:shd w:val="clear" w:color="auto" w:fill="auto"/>
          <w:vAlign w:val="center"/>
        </w:tcPr>
        <w:p w:rsidR="006D1D92" w:rsidRPr="0002622A" w:rsidRDefault="0002622A" w:rsidP="0002622A">
          <w:pPr>
            <w:tabs>
              <w:tab w:val="center" w:pos="4680"/>
              <w:tab w:val="right" w:pos="9360"/>
            </w:tabs>
            <w:jc w:val="right"/>
            <w:rPr>
              <w:sz w:val="16"/>
              <w:szCs w:val="16"/>
            </w:rPr>
          </w:pPr>
          <w:r>
            <w:rPr>
              <w:noProof/>
            </w:rPr>
            <w:drawing>
              <wp:inline distT="0" distB="0" distL="0" distR="0" wp14:anchorId="21819458" wp14:editId="0324C918">
                <wp:extent cx="1104680" cy="46460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29" cy="467608"/>
                        </a:xfrm>
                        <a:prstGeom prst="rect">
                          <a:avLst/>
                        </a:prstGeom>
                      </pic:spPr>
                    </pic:pic>
                  </a:graphicData>
                </a:graphic>
              </wp:inline>
            </w:drawing>
          </w:r>
        </w:p>
      </w:tc>
      <w:tc>
        <w:tcPr>
          <w:tcW w:w="5583" w:type="dxa"/>
          <w:tcBorders>
            <w:top w:val="nil"/>
            <w:left w:val="nil"/>
            <w:bottom w:val="dotted" w:sz="4" w:space="0" w:color="00000A"/>
            <w:right w:val="nil"/>
          </w:tcBorders>
          <w:shd w:val="clear" w:color="auto" w:fill="auto"/>
          <w:tcMar>
            <w:left w:w="170" w:type="dxa"/>
          </w:tcMar>
          <w:vAlign w:val="center"/>
        </w:tcPr>
        <w:p w:rsidR="006D1D92" w:rsidRDefault="001A6317">
          <w:pPr>
            <w:tabs>
              <w:tab w:val="center" w:pos="4680"/>
              <w:tab w:val="right" w:pos="9360"/>
            </w:tabs>
            <w:rPr>
              <w:sz w:val="14"/>
              <w:szCs w:val="14"/>
            </w:rPr>
          </w:pPr>
          <w:r>
            <w:rPr>
              <w:sz w:val="14"/>
              <w:szCs w:val="14"/>
            </w:rPr>
            <w:t>Book of Abstracts and Contributed Papers</w:t>
          </w:r>
        </w:p>
        <w:p w:rsidR="006D1D92" w:rsidRDefault="001A6317" w:rsidP="002E20DD">
          <w:pPr>
            <w:tabs>
              <w:tab w:val="center" w:pos="4680"/>
              <w:tab w:val="right" w:pos="9360"/>
            </w:tabs>
            <w:rPr>
              <w:sz w:val="14"/>
              <w:szCs w:val="14"/>
            </w:rPr>
          </w:pPr>
          <w:r w:rsidRPr="00E2708C">
            <w:rPr>
              <w:sz w:val="14"/>
              <w:szCs w:val="14"/>
            </w:rPr>
            <w:t xml:space="preserve">International </w:t>
          </w:r>
          <w:r w:rsidR="00E2708C" w:rsidRPr="00E2708C">
            <w:rPr>
              <w:sz w:val="14"/>
              <w:szCs w:val="14"/>
            </w:rPr>
            <w:t>Scientific Congress</w:t>
          </w:r>
          <w:r w:rsidRPr="00E2708C">
            <w:rPr>
              <w:sz w:val="14"/>
              <w:szCs w:val="14"/>
            </w:rPr>
            <w:t xml:space="preserve"> </w:t>
          </w:r>
          <w:r w:rsidR="00E2708C" w:rsidRPr="00E2708C">
            <w:rPr>
              <w:sz w:val="14"/>
              <w:szCs w:val="14"/>
            </w:rPr>
            <w:br/>
            <w:t>The 5</w:t>
          </w:r>
          <w:r w:rsidR="00E2708C" w:rsidRPr="00E2708C">
            <w:rPr>
              <w:sz w:val="14"/>
              <w:szCs w:val="14"/>
              <w:vertAlign w:val="superscript"/>
            </w:rPr>
            <w:t>th</w:t>
          </w:r>
          <w:r w:rsidR="00E2708C" w:rsidRPr="00E2708C">
            <w:rPr>
              <w:sz w:val="14"/>
              <w:szCs w:val="14"/>
            </w:rPr>
            <w:t xml:space="preserve"> Congress of Slavic Geographers and Ethnographers</w:t>
          </w:r>
          <w:r w:rsidR="00E2708C" w:rsidRPr="00E2708C">
            <w:rPr>
              <w:sz w:val="14"/>
              <w:szCs w:val="14"/>
            </w:rPr>
            <w:br/>
          </w:r>
          <w:r w:rsidR="002E20DD">
            <w:rPr>
              <w:sz w:val="14"/>
              <w:szCs w:val="14"/>
            </w:rPr>
            <w:t>Belgrade</w:t>
          </w:r>
          <w:r w:rsidR="00E2708C" w:rsidRPr="00E2708C">
            <w:rPr>
              <w:sz w:val="14"/>
              <w:szCs w:val="14"/>
            </w:rPr>
            <w:t>, Serbia</w:t>
          </w:r>
          <w:r w:rsidRPr="00E2708C">
            <w:rPr>
              <w:sz w:val="14"/>
              <w:szCs w:val="14"/>
            </w:rPr>
            <w:t>, October 23–</w:t>
          </w:r>
          <w:r w:rsidR="00E2708C" w:rsidRPr="00E2708C">
            <w:rPr>
              <w:sz w:val="14"/>
              <w:szCs w:val="14"/>
            </w:rPr>
            <w:t>25</w:t>
          </w:r>
          <w:r w:rsidRPr="00E2708C">
            <w:rPr>
              <w:sz w:val="14"/>
              <w:szCs w:val="14"/>
            </w:rPr>
            <w:t>, 202</w:t>
          </w:r>
          <w:r w:rsidR="00E2708C" w:rsidRPr="00E2708C">
            <w:rPr>
              <w:sz w:val="14"/>
              <w:szCs w:val="14"/>
            </w:rPr>
            <w:t>4</w:t>
          </w:r>
          <w:r>
            <w:rPr>
              <w:sz w:val="14"/>
              <w:szCs w:val="14"/>
            </w:rPr>
            <w:t xml:space="preserve"> </w:t>
          </w:r>
        </w:p>
      </w:tc>
    </w:tr>
  </w:tbl>
  <w:p w:rsidR="006D1D92" w:rsidRDefault="006D1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2F"/>
    <w:rsid w:val="0002622A"/>
    <w:rsid w:val="001A6317"/>
    <w:rsid w:val="002A1FDB"/>
    <w:rsid w:val="002E20DD"/>
    <w:rsid w:val="0032472F"/>
    <w:rsid w:val="003B5065"/>
    <w:rsid w:val="00442EFE"/>
    <w:rsid w:val="006D1D92"/>
    <w:rsid w:val="006F54DB"/>
    <w:rsid w:val="00774E37"/>
    <w:rsid w:val="00820B73"/>
    <w:rsid w:val="00A61487"/>
    <w:rsid w:val="00C52A05"/>
    <w:rsid w:val="00DA4B6B"/>
    <w:rsid w:val="00E2708C"/>
    <w:rsid w:val="00EB652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Semilight" w:eastAsiaTheme="minorHAnsi" w:hAnsi="Segoe UI Semilight" w:cs="Segoe UI Semilight"/>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1571"/>
  </w:style>
  <w:style w:type="paragraph" w:styleId="Heading1">
    <w:name w:val="heading 1"/>
    <w:basedOn w:val="Normal"/>
    <w:next w:val="Normal"/>
    <w:link w:val="Heading1Char"/>
    <w:uiPriority w:val="9"/>
    <w:qFormat/>
    <w:rsid w:val="009F3C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C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F3C40"/>
    <w:rPr>
      <w:rFonts w:asciiTheme="majorHAnsi" w:eastAsiaTheme="majorEastAsia" w:hAnsiTheme="majorHAnsi" w:cstheme="majorBidi"/>
      <w:b/>
      <w:bCs/>
      <w:color w:val="365F91" w:themeColor="accent1" w:themeShade="BF"/>
      <w:sz w:val="28"/>
      <w:szCs w:val="28"/>
    </w:rPr>
  </w:style>
  <w:style w:type="character" w:customStyle="1" w:styleId="00ARTICLETITLEJGIJCChar">
    <w:name w:val="00_ARTICLE TITLE_JGIJC Char"/>
    <w:basedOn w:val="Heading1Char"/>
    <w:link w:val="00ARTICLETITLEJGIJC"/>
    <w:qFormat/>
    <w:rsid w:val="0020266E"/>
    <w:rPr>
      <w:rFonts w:ascii="Segoe UI Semibold" w:eastAsiaTheme="majorEastAsia" w:hAnsi="Segoe UI Semibold" w:cstheme="majorBidi"/>
      <w:b w:val="0"/>
      <w:bCs/>
      <w:caps/>
      <w:color w:val="365F91" w:themeColor="accent1" w:themeShade="BF"/>
      <w:sz w:val="24"/>
      <w:szCs w:val="28"/>
    </w:rPr>
  </w:style>
  <w:style w:type="character" w:customStyle="1" w:styleId="06Level1SectiontitleJGIJCChar">
    <w:name w:val="06_Level 1_Section title_JGIJC Char"/>
    <w:basedOn w:val="Heading1Char"/>
    <w:link w:val="06Level1SectiontitleJGIJC"/>
    <w:qFormat/>
    <w:rsid w:val="0020266E"/>
    <w:rPr>
      <w:rFonts w:ascii="Segoe UI Semibold" w:eastAsiaTheme="majorEastAsia" w:hAnsi="Segoe UI Semibold" w:cstheme="majorBidi"/>
      <w:b w:val="0"/>
      <w:bCs/>
      <w:color w:val="365F91" w:themeColor="accent1" w:themeShade="BF"/>
      <w:sz w:val="20"/>
      <w:szCs w:val="28"/>
    </w:rPr>
  </w:style>
  <w:style w:type="character" w:customStyle="1" w:styleId="Heading2Char">
    <w:name w:val="Heading 2 Char"/>
    <w:basedOn w:val="DefaultParagraphFont"/>
    <w:link w:val="Heading2"/>
    <w:uiPriority w:val="9"/>
    <w:semiHidden/>
    <w:qFormat/>
    <w:rsid w:val="009F3C40"/>
    <w:rPr>
      <w:rFonts w:asciiTheme="majorHAnsi" w:eastAsiaTheme="majorEastAsia" w:hAnsiTheme="majorHAnsi" w:cstheme="majorBidi"/>
      <w:b/>
      <w:bCs/>
      <w:color w:val="4F81BD" w:themeColor="accent1"/>
      <w:sz w:val="26"/>
      <w:szCs w:val="26"/>
    </w:rPr>
  </w:style>
  <w:style w:type="character" w:customStyle="1" w:styleId="07Level2SubsectiontitleJGIJCChar">
    <w:name w:val="07_Level 2_Subsection title_JGIJC Char"/>
    <w:basedOn w:val="Heading2Char"/>
    <w:link w:val="07Level2SubsectiontitleJGIJC"/>
    <w:qFormat/>
    <w:rsid w:val="00AF4EE8"/>
    <w:rPr>
      <w:rFonts w:asciiTheme="majorHAnsi" w:eastAsiaTheme="majorEastAsia" w:hAnsiTheme="majorHAnsi" w:cstheme="majorBidi"/>
      <w:b w:val="0"/>
      <w:bCs/>
      <w:i/>
      <w:color w:val="4F81BD" w:themeColor="accent1"/>
      <w:sz w:val="20"/>
      <w:szCs w:val="26"/>
    </w:rPr>
  </w:style>
  <w:style w:type="character" w:customStyle="1" w:styleId="01AuthorsnameJGIJCChar">
    <w:name w:val="01_Authors name_JGIJC Char"/>
    <w:basedOn w:val="DefaultParagraphFont"/>
    <w:link w:val="01AuthorsnameJGIJC"/>
    <w:qFormat/>
    <w:rsid w:val="00846548"/>
    <w:rPr>
      <w:i/>
      <w:iCs/>
    </w:rPr>
  </w:style>
  <w:style w:type="character" w:customStyle="1" w:styleId="02AffiliationsJGIJCChar">
    <w:name w:val="02_Affiliations_JGIJC Char"/>
    <w:basedOn w:val="DefaultParagraphFont"/>
    <w:link w:val="02AffiliationsJGIJC"/>
    <w:qFormat/>
    <w:rsid w:val="00AA0F7E"/>
    <w:rPr>
      <w:sz w:val="16"/>
    </w:rPr>
  </w:style>
  <w:style w:type="character" w:customStyle="1" w:styleId="03CorrespondingauthorJGIJCChar">
    <w:name w:val="03_Corresponding author_JGIJC Char"/>
    <w:basedOn w:val="DefaultParagraphFont"/>
    <w:link w:val="03CorrespondingauthorJGIJC"/>
    <w:qFormat/>
    <w:rsid w:val="00AA0F7E"/>
    <w:rPr>
      <w:sz w:val="16"/>
    </w:rPr>
  </w:style>
  <w:style w:type="character" w:styleId="CommentReference">
    <w:name w:val="annotation reference"/>
    <w:uiPriority w:val="99"/>
    <w:semiHidden/>
    <w:unhideWhenUsed/>
    <w:qFormat/>
    <w:rsid w:val="003C4353"/>
    <w:rPr>
      <w:sz w:val="16"/>
      <w:szCs w:val="16"/>
    </w:rPr>
  </w:style>
  <w:style w:type="character" w:customStyle="1" w:styleId="04AbstractJGIJCChar">
    <w:name w:val="04_Abstract_JGIJC Char"/>
    <w:basedOn w:val="DefaultParagraphFont"/>
    <w:link w:val="04AbstractJGIJC"/>
    <w:qFormat/>
    <w:rsid w:val="00DD0BED"/>
    <w:rPr>
      <w:sz w:val="16"/>
    </w:rPr>
  </w:style>
  <w:style w:type="character" w:customStyle="1" w:styleId="CommentTextChar">
    <w:name w:val="Comment Text Char"/>
    <w:basedOn w:val="DefaultParagraphFont"/>
    <w:link w:val="CommentText"/>
    <w:uiPriority w:val="99"/>
    <w:semiHidden/>
    <w:qFormat/>
    <w:rsid w:val="003C4353"/>
    <w:rPr>
      <w:rFonts w:ascii="Calibri" w:eastAsia="Calibri" w:hAnsi="Calibri" w:cs="Times New Roman"/>
      <w:sz w:val="20"/>
      <w:szCs w:val="20"/>
    </w:rPr>
  </w:style>
  <w:style w:type="character" w:customStyle="1" w:styleId="BalloonTextChar">
    <w:name w:val="Balloon Text Char"/>
    <w:basedOn w:val="DefaultParagraphFont"/>
    <w:link w:val="BalloonText"/>
    <w:uiPriority w:val="99"/>
    <w:semiHidden/>
    <w:qFormat/>
    <w:rsid w:val="003C4353"/>
    <w:rPr>
      <w:rFonts w:ascii="Tahoma" w:eastAsia="Calibri" w:hAnsi="Tahoma" w:cs="Tahoma"/>
      <w:sz w:val="16"/>
      <w:szCs w:val="16"/>
    </w:rPr>
  </w:style>
  <w:style w:type="character" w:customStyle="1" w:styleId="05KeywordsJGIJCChar">
    <w:name w:val="05_Keywords_JGIJC Char"/>
    <w:basedOn w:val="DefaultParagraphFont"/>
    <w:link w:val="05KeywordsJGIJC"/>
    <w:qFormat/>
    <w:rsid w:val="002C59DC"/>
    <w:rPr>
      <w:sz w:val="16"/>
    </w:rPr>
  </w:style>
  <w:style w:type="character" w:customStyle="1" w:styleId="08OpeningparagraphJGIJCChar">
    <w:name w:val="08_Opening paragraph_JGIJC Char"/>
    <w:basedOn w:val="DefaultParagraphFont"/>
    <w:link w:val="08OpeningparagraphJGIJC"/>
    <w:qFormat/>
    <w:rsid w:val="00EA76DF"/>
  </w:style>
  <w:style w:type="character" w:customStyle="1" w:styleId="09NewParagraphJGIJCChar">
    <w:name w:val="09_New Paragraph_JGIJC Char"/>
    <w:basedOn w:val="08OpeningparagraphJGIJCChar"/>
    <w:link w:val="09NewParagraphJGIJC"/>
    <w:qFormat/>
    <w:rsid w:val="00EA76DF"/>
  </w:style>
  <w:style w:type="character" w:customStyle="1" w:styleId="14TablemarkJGIJCChar">
    <w:name w:val="14_Table mark_JGIJC Char"/>
    <w:basedOn w:val="DefaultParagraphFont"/>
    <w:link w:val="14TablemarkJGIJC"/>
    <w:qFormat/>
    <w:rsid w:val="004E00D1"/>
    <w:rPr>
      <w:rFonts w:ascii="Segoe UI Semibold" w:hAnsi="Segoe UI Semibold"/>
      <w:sz w:val="16"/>
    </w:rPr>
  </w:style>
  <w:style w:type="character" w:customStyle="1" w:styleId="15TablecaptionJGIJCChar">
    <w:name w:val="15_Table caption_JGIJC Char"/>
    <w:basedOn w:val="14TablemarkJGIJCChar"/>
    <w:link w:val="15TablecaptionJGIJC"/>
    <w:qFormat/>
    <w:rsid w:val="004E00D1"/>
    <w:rPr>
      <w:rFonts w:ascii="Segoe UI Semibold" w:hAnsi="Segoe UI Semibold"/>
      <w:sz w:val="16"/>
    </w:rPr>
  </w:style>
  <w:style w:type="character" w:customStyle="1" w:styleId="16TablecontentJGIJCChar">
    <w:name w:val="16_Table content_JGIJC Char"/>
    <w:basedOn w:val="15TablecaptionJGIJCChar"/>
    <w:link w:val="16TablecontentJGIJC"/>
    <w:qFormat/>
    <w:rsid w:val="00893536"/>
    <w:rPr>
      <w:rFonts w:ascii="Segoe UI Semibold" w:hAnsi="Segoe UI Semibold"/>
      <w:i/>
      <w:sz w:val="16"/>
    </w:rPr>
  </w:style>
  <w:style w:type="character" w:customStyle="1" w:styleId="12FiguremarkJGIJCChar">
    <w:name w:val="12_Figure mark_JGIJC Char"/>
    <w:basedOn w:val="DefaultParagraphFont"/>
    <w:link w:val="12FiguremarkJGIJC"/>
    <w:qFormat/>
    <w:rsid w:val="0063074A"/>
    <w:rPr>
      <w:rFonts w:ascii="Segoe UI Semibold" w:hAnsi="Segoe UI Semibold"/>
      <w:bCs/>
      <w:sz w:val="16"/>
    </w:rPr>
  </w:style>
  <w:style w:type="character" w:customStyle="1" w:styleId="13FigurecaptionandsourceJGIJCChar">
    <w:name w:val="13_Figure caption and source_JGIJC Char"/>
    <w:basedOn w:val="12FiguremarkJGIJCChar"/>
    <w:link w:val="13FigurecaptionandsourceJGIJC"/>
    <w:qFormat/>
    <w:rsid w:val="00466C7C"/>
    <w:rPr>
      <w:rFonts w:ascii="Segoe UI Semibold" w:hAnsi="Segoe UI Semibold"/>
      <w:bCs w:val="0"/>
      <w:sz w:val="16"/>
    </w:rPr>
  </w:style>
  <w:style w:type="character" w:customStyle="1" w:styleId="20AcknowledgmentssubtitleJGIJCChar">
    <w:name w:val="20_Acknowledgments (subtitle)_JGIJC Char"/>
    <w:basedOn w:val="DefaultParagraphFont"/>
    <w:link w:val="20AcknowledgmentssubtitleJGIJC"/>
    <w:qFormat/>
    <w:rsid w:val="0020266E"/>
    <w:rPr>
      <w:rFonts w:ascii="Segoe UI Semibold" w:hAnsi="Segoe UI Semibold"/>
    </w:rPr>
  </w:style>
  <w:style w:type="character" w:customStyle="1" w:styleId="21AcknowledgmentscontentJGIJCChar">
    <w:name w:val="21_Acknowledgments (content)_JGIJC Char"/>
    <w:basedOn w:val="20AcknowledgmentssubtitleJGIJCChar"/>
    <w:link w:val="21AcknowledgmentscontentJGIJC"/>
    <w:qFormat/>
    <w:rsid w:val="00AD7DFA"/>
    <w:rPr>
      <w:rFonts w:ascii="Segoe UI Semibold" w:hAnsi="Segoe UI Semibold"/>
      <w:b/>
    </w:rPr>
  </w:style>
  <w:style w:type="character" w:customStyle="1" w:styleId="22ReferencesubtitleJGIJCChar">
    <w:name w:val="22_Reference (subtitle)_JGIJC Char"/>
    <w:basedOn w:val="21AcknowledgmentscontentJGIJCChar"/>
    <w:link w:val="22ReferencesubtitleJGIJC"/>
    <w:qFormat/>
    <w:rsid w:val="0020266E"/>
    <w:rPr>
      <w:rFonts w:ascii="Segoe UI Semibold" w:hAnsi="Segoe UI Semibold"/>
      <w:b/>
    </w:rPr>
  </w:style>
  <w:style w:type="character" w:customStyle="1" w:styleId="23ReferencelistJGIJCChar">
    <w:name w:val="23_Reference list_JGIJC Char"/>
    <w:basedOn w:val="22ReferencesubtitleJGIJCChar"/>
    <w:link w:val="23ReferencelistJGIJC"/>
    <w:qFormat/>
    <w:rsid w:val="00AD7DFA"/>
    <w:rPr>
      <w:rFonts w:ascii="Segoe UI Semibold" w:hAnsi="Segoe UI Semibold"/>
      <w:b w:val="0"/>
      <w:sz w:val="16"/>
    </w:rPr>
  </w:style>
  <w:style w:type="character" w:styleId="FootnoteReference">
    <w:name w:val="footnote reference"/>
    <w:semiHidden/>
    <w:unhideWhenUsed/>
    <w:qFormat/>
    <w:rsid w:val="00EF0DAD"/>
    <w:rPr>
      <w:vertAlign w:val="superscript"/>
    </w:rPr>
  </w:style>
  <w:style w:type="character" w:customStyle="1" w:styleId="EndnoteTextChar">
    <w:name w:val="Endnote Text Char"/>
    <w:basedOn w:val="DefaultParagraphFont"/>
    <w:link w:val="EndnoteText"/>
    <w:uiPriority w:val="99"/>
    <w:semiHidden/>
    <w:qFormat/>
    <w:rsid w:val="00AD5843"/>
    <w:rPr>
      <w:rFonts w:ascii="Calibri" w:eastAsia="Calibri" w:hAnsi="Calibri" w:cs="Times New Roman"/>
      <w:sz w:val="20"/>
      <w:szCs w:val="20"/>
    </w:rPr>
  </w:style>
  <w:style w:type="character" w:styleId="EndnoteReference">
    <w:name w:val="endnote reference"/>
    <w:basedOn w:val="DefaultParagraphFont"/>
    <w:uiPriority w:val="99"/>
    <w:semiHidden/>
    <w:unhideWhenUsed/>
    <w:qFormat/>
    <w:rsid w:val="00AD5843"/>
    <w:rPr>
      <w:vertAlign w:val="superscript"/>
    </w:rPr>
  </w:style>
  <w:style w:type="character" w:customStyle="1" w:styleId="18TabeleNotesJGIJCChar">
    <w:name w:val="18_Tabele Notes_JGIJC Char"/>
    <w:basedOn w:val="00ARTICLETITLEJGIJCChar"/>
    <w:link w:val="18TabeleNotesJGIJC"/>
    <w:qFormat/>
    <w:rsid w:val="00893536"/>
    <w:rPr>
      <w:rFonts w:ascii="Segoe UI Semibold" w:eastAsiaTheme="majorEastAsia" w:hAnsi="Segoe UI Semibold" w:cstheme="majorBidi"/>
      <w:b/>
      <w:bCs w:val="0"/>
      <w:caps w:val="0"/>
      <w:smallCaps w:val="0"/>
      <w:color w:val="365F91" w:themeColor="accent1" w:themeShade="BF"/>
      <w:sz w:val="16"/>
      <w:szCs w:val="28"/>
    </w:rPr>
  </w:style>
  <w:style w:type="character" w:customStyle="1" w:styleId="InternetLink">
    <w:name w:val="Internet Link"/>
    <w:basedOn w:val="DefaultParagraphFont"/>
    <w:uiPriority w:val="99"/>
    <w:unhideWhenUsed/>
    <w:rsid w:val="008065C8"/>
    <w:rPr>
      <w:color w:val="0000FF" w:themeColor="hyperlink"/>
      <w:u w:val="single"/>
    </w:rPr>
  </w:style>
  <w:style w:type="character" w:customStyle="1" w:styleId="HeaderChar">
    <w:name w:val="Header Char"/>
    <w:basedOn w:val="DefaultParagraphFont"/>
    <w:link w:val="Header"/>
    <w:uiPriority w:val="99"/>
    <w:qFormat/>
    <w:rsid w:val="0050682D"/>
  </w:style>
  <w:style w:type="character" w:customStyle="1" w:styleId="FooterChar">
    <w:name w:val="Footer Char"/>
    <w:basedOn w:val="DefaultParagraphFont"/>
    <w:link w:val="Footer"/>
    <w:uiPriority w:val="99"/>
    <w:qFormat/>
    <w:rsid w:val="0050682D"/>
  </w:style>
  <w:style w:type="character" w:customStyle="1" w:styleId="FootnoteTextChar">
    <w:name w:val="Footnote Text Char"/>
    <w:basedOn w:val="DefaultParagraphFont"/>
    <w:link w:val="FootnoteText"/>
    <w:uiPriority w:val="99"/>
    <w:semiHidden/>
    <w:qFormat/>
    <w:rsid w:val="00833103"/>
    <w:rPr>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00ARTICLETITLEJGIJC">
    <w:name w:val="00_ARTICLE TITLE_JGIJC"/>
    <w:basedOn w:val="Heading1"/>
    <w:link w:val="00ARTICLETITLEJGIJCChar"/>
    <w:qFormat/>
    <w:rsid w:val="0020266E"/>
    <w:pPr>
      <w:spacing w:before="440"/>
    </w:pPr>
    <w:rPr>
      <w:rFonts w:ascii="Segoe UI Semibold" w:hAnsi="Segoe UI Semibold"/>
      <w:b w:val="0"/>
      <w:caps/>
      <w:color w:val="00000A"/>
      <w:sz w:val="24"/>
    </w:rPr>
  </w:style>
  <w:style w:type="paragraph" w:customStyle="1" w:styleId="06Level1SectiontitleJGIJC">
    <w:name w:val="06_Level 1_Section title_JGIJC"/>
    <w:basedOn w:val="Heading1"/>
    <w:link w:val="06Level1SectiontitleJGIJCChar"/>
    <w:qFormat/>
    <w:rsid w:val="0020266E"/>
    <w:pPr>
      <w:spacing w:before="240" w:after="40"/>
    </w:pPr>
    <w:rPr>
      <w:rFonts w:ascii="Segoe UI Semibold" w:hAnsi="Segoe UI Semibold"/>
      <w:b w:val="0"/>
      <w:color w:val="00000A"/>
      <w:sz w:val="20"/>
    </w:rPr>
  </w:style>
  <w:style w:type="paragraph" w:customStyle="1" w:styleId="07Level2SubsectiontitleJGIJC">
    <w:name w:val="07_Level 2_Subsection title_JGIJC"/>
    <w:basedOn w:val="Heading2"/>
    <w:link w:val="07Level2SubsectiontitleJGIJCChar"/>
    <w:qFormat/>
    <w:rsid w:val="00AF4EE8"/>
    <w:pPr>
      <w:spacing w:before="240" w:after="40"/>
    </w:pPr>
    <w:rPr>
      <w:rFonts w:ascii="Segoe UI Semilight" w:hAnsi="Segoe UI Semilight"/>
      <w:b w:val="0"/>
      <w:i/>
      <w:color w:val="00000A"/>
      <w:sz w:val="20"/>
    </w:rPr>
  </w:style>
  <w:style w:type="paragraph" w:customStyle="1" w:styleId="01AuthorsnameJGIJC">
    <w:name w:val="01_Authors name_JGIJC"/>
    <w:basedOn w:val="Normal"/>
    <w:link w:val="01AuthorsnameJGIJCChar"/>
    <w:qFormat/>
    <w:rsid w:val="00846548"/>
    <w:pPr>
      <w:spacing w:before="180" w:after="180"/>
    </w:pPr>
    <w:rPr>
      <w:i/>
      <w:iCs/>
    </w:rPr>
  </w:style>
  <w:style w:type="paragraph" w:customStyle="1" w:styleId="02AffiliationsJGIJC">
    <w:name w:val="02_Affiliations_JGIJC"/>
    <w:basedOn w:val="Normal"/>
    <w:link w:val="02AffiliationsJGIJCChar"/>
    <w:qFormat/>
    <w:rsid w:val="00AA0F7E"/>
    <w:rPr>
      <w:sz w:val="16"/>
    </w:rPr>
  </w:style>
  <w:style w:type="paragraph" w:customStyle="1" w:styleId="03CorrespondingauthorJGIJC">
    <w:name w:val="03_Corresponding author_JGIJC"/>
    <w:basedOn w:val="Normal"/>
    <w:link w:val="03CorrespondingauthorJGIJCChar"/>
    <w:qFormat/>
    <w:rsid w:val="00AA0F7E"/>
    <w:pPr>
      <w:spacing w:before="180"/>
    </w:pPr>
    <w:rPr>
      <w:sz w:val="16"/>
    </w:rPr>
  </w:style>
  <w:style w:type="paragraph" w:customStyle="1" w:styleId="04AbstractJGIJC">
    <w:name w:val="04_Abstract_JGIJC"/>
    <w:basedOn w:val="Normal"/>
    <w:link w:val="04AbstractJGIJCChar"/>
    <w:qFormat/>
    <w:rsid w:val="00DD0BED"/>
    <w:pPr>
      <w:spacing w:before="180"/>
      <w:jc w:val="both"/>
    </w:pPr>
    <w:rPr>
      <w:sz w:val="16"/>
    </w:rPr>
  </w:style>
  <w:style w:type="paragraph" w:styleId="CommentText">
    <w:name w:val="annotation text"/>
    <w:basedOn w:val="Normal"/>
    <w:link w:val="CommentTextChar"/>
    <w:uiPriority w:val="99"/>
    <w:semiHidden/>
    <w:unhideWhenUsed/>
    <w:qFormat/>
    <w:rsid w:val="003C4353"/>
    <w:pPr>
      <w:spacing w:after="160" w:line="259" w:lineRule="auto"/>
    </w:pPr>
    <w:rPr>
      <w:sz w:val="20"/>
      <w:szCs w:val="20"/>
    </w:rPr>
  </w:style>
  <w:style w:type="paragraph" w:styleId="BalloonText">
    <w:name w:val="Balloon Text"/>
    <w:basedOn w:val="Normal"/>
    <w:link w:val="BalloonTextChar"/>
    <w:uiPriority w:val="99"/>
    <w:semiHidden/>
    <w:unhideWhenUsed/>
    <w:qFormat/>
    <w:rsid w:val="003C4353"/>
    <w:rPr>
      <w:rFonts w:ascii="Tahoma" w:hAnsi="Tahoma" w:cs="Tahoma"/>
      <w:sz w:val="16"/>
      <w:szCs w:val="16"/>
    </w:rPr>
  </w:style>
  <w:style w:type="paragraph" w:customStyle="1" w:styleId="05KeywordsJGIJC">
    <w:name w:val="05_Keywords_JGIJC"/>
    <w:basedOn w:val="Normal"/>
    <w:link w:val="05KeywordsJGIJCChar"/>
    <w:qFormat/>
    <w:rsid w:val="002C59DC"/>
    <w:pPr>
      <w:spacing w:before="180"/>
    </w:pPr>
    <w:rPr>
      <w:sz w:val="16"/>
    </w:rPr>
  </w:style>
  <w:style w:type="paragraph" w:customStyle="1" w:styleId="08OpeningparagraphJGIJC">
    <w:name w:val="08_Opening paragraph_JGIJC"/>
    <w:basedOn w:val="Normal"/>
    <w:link w:val="08OpeningparagraphJGIJCChar"/>
    <w:qFormat/>
    <w:rsid w:val="00EA76DF"/>
    <w:pPr>
      <w:jc w:val="both"/>
    </w:pPr>
  </w:style>
  <w:style w:type="paragraph" w:customStyle="1" w:styleId="09NewParagraphJGIJC">
    <w:name w:val="09_New Paragraph_JGIJC"/>
    <w:basedOn w:val="08OpeningparagraphJGIJC"/>
    <w:link w:val="09NewParagraphJGIJCChar"/>
    <w:qFormat/>
    <w:rsid w:val="00EA76DF"/>
    <w:pPr>
      <w:tabs>
        <w:tab w:val="center" w:pos="1985"/>
        <w:tab w:val="left" w:pos="5670"/>
      </w:tabs>
      <w:ind w:firstLine="284"/>
    </w:pPr>
  </w:style>
  <w:style w:type="paragraph" w:customStyle="1" w:styleId="14TablemarkJGIJC">
    <w:name w:val="14_Table mark_JGIJC"/>
    <w:link w:val="14TablemarkJGIJCChar"/>
    <w:qFormat/>
    <w:rsid w:val="004E00D1"/>
    <w:pPr>
      <w:spacing w:before="180"/>
    </w:pPr>
    <w:rPr>
      <w:rFonts w:ascii="Segoe UI Semibold" w:hAnsi="Segoe UI Semibold"/>
      <w:sz w:val="16"/>
    </w:rPr>
  </w:style>
  <w:style w:type="paragraph" w:customStyle="1" w:styleId="15TablecaptionJGIJC">
    <w:name w:val="15_Table caption_JGIJC"/>
    <w:link w:val="15TablecaptionJGIJCChar"/>
    <w:qFormat/>
    <w:rsid w:val="004E00D1"/>
    <w:rPr>
      <w:sz w:val="16"/>
    </w:rPr>
  </w:style>
  <w:style w:type="paragraph" w:customStyle="1" w:styleId="16TablecontentJGIJC">
    <w:name w:val="16_Table content_JGIJC"/>
    <w:link w:val="16TablecontentJGIJCChar"/>
    <w:qFormat/>
    <w:rsid w:val="00893536"/>
    <w:pPr>
      <w:jc w:val="center"/>
    </w:pPr>
    <w:rPr>
      <w:sz w:val="16"/>
    </w:rPr>
  </w:style>
  <w:style w:type="paragraph" w:customStyle="1" w:styleId="12FiguremarkJGIJC">
    <w:name w:val="12_Figure mark_JGIJC"/>
    <w:link w:val="12FiguremarkJGIJCChar"/>
    <w:qFormat/>
    <w:rsid w:val="0063074A"/>
    <w:pPr>
      <w:spacing w:before="120" w:after="180"/>
      <w:jc w:val="center"/>
    </w:pPr>
    <w:rPr>
      <w:rFonts w:ascii="Segoe UI Semibold" w:hAnsi="Segoe UI Semibold"/>
      <w:bCs/>
      <w:sz w:val="16"/>
    </w:rPr>
  </w:style>
  <w:style w:type="paragraph" w:customStyle="1" w:styleId="13FigurecaptionandsourceJGIJC">
    <w:name w:val="13_Figure caption and source_JGIJC"/>
    <w:link w:val="13FigurecaptionandsourceJGIJCChar"/>
    <w:qFormat/>
    <w:rsid w:val="00466C7C"/>
    <w:pPr>
      <w:spacing w:before="120" w:after="180"/>
      <w:jc w:val="center"/>
    </w:pPr>
    <w:rPr>
      <w:sz w:val="16"/>
    </w:rPr>
  </w:style>
  <w:style w:type="paragraph" w:customStyle="1" w:styleId="20AcknowledgmentssubtitleJGIJC">
    <w:name w:val="20_Acknowledgments (subtitle)_JGIJC"/>
    <w:basedOn w:val="Normal"/>
    <w:link w:val="20AcknowledgmentssubtitleJGIJCChar"/>
    <w:qFormat/>
    <w:rsid w:val="0020266E"/>
    <w:pPr>
      <w:spacing w:before="240" w:after="40"/>
    </w:pPr>
    <w:rPr>
      <w:rFonts w:ascii="Segoe UI Semibold" w:hAnsi="Segoe UI Semibold"/>
    </w:rPr>
  </w:style>
  <w:style w:type="paragraph" w:customStyle="1" w:styleId="21AcknowledgmentscontentJGIJC">
    <w:name w:val="21_Acknowledgments (content)_JGIJC"/>
    <w:link w:val="21AcknowledgmentscontentJGIJCChar"/>
    <w:qFormat/>
    <w:rsid w:val="00AD7DFA"/>
    <w:pPr>
      <w:jc w:val="both"/>
    </w:pPr>
  </w:style>
  <w:style w:type="paragraph" w:customStyle="1" w:styleId="22ReferencesubtitleJGIJC">
    <w:name w:val="22_Reference (subtitle)_JGIJC"/>
    <w:link w:val="22ReferencesubtitleJGIJCChar"/>
    <w:qFormat/>
    <w:rsid w:val="0020266E"/>
    <w:pPr>
      <w:spacing w:before="240" w:after="40"/>
    </w:pPr>
    <w:rPr>
      <w:rFonts w:ascii="Segoe UI Semibold" w:hAnsi="Segoe UI Semibold"/>
    </w:rPr>
  </w:style>
  <w:style w:type="paragraph" w:customStyle="1" w:styleId="23ReferencelistJGIJC">
    <w:name w:val="23_Reference list_JGIJC"/>
    <w:link w:val="23ReferencelistJGIJCChar"/>
    <w:qFormat/>
    <w:rsid w:val="00AD7DFA"/>
    <w:pPr>
      <w:ind w:left="284" w:hanging="284"/>
      <w:jc w:val="both"/>
    </w:pPr>
    <w:rPr>
      <w:sz w:val="16"/>
    </w:rPr>
  </w:style>
  <w:style w:type="paragraph" w:customStyle="1" w:styleId="17TableFirstcolumncontentJGIJC">
    <w:name w:val="17_Table_First_column_content_JGIJC"/>
    <w:qFormat/>
    <w:rsid w:val="00893536"/>
    <w:pPr>
      <w:ind w:left="170" w:hanging="170"/>
    </w:pPr>
    <w:rPr>
      <w:sz w:val="16"/>
    </w:rPr>
  </w:style>
  <w:style w:type="paragraph" w:styleId="EndnoteText">
    <w:name w:val="endnote text"/>
    <w:basedOn w:val="Normal"/>
    <w:link w:val="EndnoteTextChar"/>
    <w:uiPriority w:val="99"/>
    <w:semiHidden/>
    <w:unhideWhenUsed/>
    <w:qFormat/>
    <w:rsid w:val="00AD5843"/>
    <w:rPr>
      <w:sz w:val="20"/>
      <w:szCs w:val="20"/>
    </w:rPr>
  </w:style>
  <w:style w:type="paragraph" w:customStyle="1" w:styleId="18TabeleNotesJGIJC">
    <w:name w:val="18_Tabele Notes_JGIJC"/>
    <w:link w:val="18TabeleNotesJGIJCChar"/>
    <w:qFormat/>
    <w:rsid w:val="00893536"/>
    <w:pPr>
      <w:spacing w:after="180"/>
    </w:pPr>
    <w:rPr>
      <w:sz w:val="16"/>
    </w:rPr>
  </w:style>
  <w:style w:type="paragraph" w:customStyle="1" w:styleId="10CassificationLevel1JGIJC">
    <w:name w:val="10_Cassification_Level 1_JGIJC"/>
    <w:qFormat/>
    <w:rsid w:val="00AA0F7E"/>
    <w:pPr>
      <w:ind w:left="284" w:hanging="142"/>
      <w:jc w:val="both"/>
    </w:pPr>
    <w:rPr>
      <w:rFonts w:cs="Times New Roman"/>
    </w:rPr>
  </w:style>
  <w:style w:type="paragraph" w:customStyle="1" w:styleId="11CassificationLevel2JGIJC">
    <w:name w:val="11_Cassification_Level 2_JGIJC"/>
    <w:qFormat/>
    <w:rsid w:val="00220A6B"/>
    <w:pPr>
      <w:ind w:left="426" w:hanging="142"/>
    </w:pPr>
    <w:rPr>
      <w:rFonts w:cs="Times New Roman"/>
    </w:rPr>
  </w:style>
  <w:style w:type="paragraph" w:customStyle="1" w:styleId="19EquationJGIJC">
    <w:name w:val="19_Equation_JGIJC"/>
    <w:basedOn w:val="Normal"/>
    <w:qFormat/>
    <w:rsid w:val="00336CFF"/>
    <w:pPr>
      <w:tabs>
        <w:tab w:val="center" w:pos="1985"/>
        <w:tab w:val="left" w:pos="5670"/>
      </w:tabs>
      <w:jc w:val="center"/>
    </w:pPr>
    <w:rPr>
      <w:i/>
      <w:lang w:val="ru-RU"/>
    </w:rPr>
  </w:style>
  <w:style w:type="paragraph" w:customStyle="1" w:styleId="24NewParagraphfigure">
    <w:name w:val="24_New Paragraph + figure"/>
    <w:basedOn w:val="09NewParagraphJGIJC"/>
    <w:qFormat/>
    <w:rsid w:val="00F541E4"/>
    <w:pPr>
      <w:spacing w:after="180"/>
    </w:pPr>
  </w:style>
  <w:style w:type="paragraph" w:styleId="Header">
    <w:name w:val="header"/>
    <w:basedOn w:val="Normal"/>
    <w:link w:val="HeaderChar"/>
    <w:uiPriority w:val="99"/>
    <w:unhideWhenUsed/>
    <w:rsid w:val="0050682D"/>
    <w:pPr>
      <w:tabs>
        <w:tab w:val="center" w:pos="4703"/>
        <w:tab w:val="right" w:pos="9406"/>
      </w:tabs>
    </w:pPr>
  </w:style>
  <w:style w:type="paragraph" w:styleId="Footer">
    <w:name w:val="footer"/>
    <w:basedOn w:val="Normal"/>
    <w:link w:val="FooterChar"/>
    <w:uiPriority w:val="99"/>
    <w:unhideWhenUsed/>
    <w:rsid w:val="0050682D"/>
    <w:pPr>
      <w:tabs>
        <w:tab w:val="center" w:pos="4703"/>
        <w:tab w:val="right" w:pos="9406"/>
      </w:tabs>
    </w:pPr>
  </w:style>
  <w:style w:type="paragraph" w:styleId="FootnoteText">
    <w:name w:val="footnote text"/>
    <w:basedOn w:val="Normal"/>
    <w:link w:val="FootnoteTextChar"/>
    <w:uiPriority w:val="99"/>
    <w:semiHidden/>
    <w:unhideWhenUsed/>
    <w:qFormat/>
    <w:rsid w:val="00833103"/>
    <w:rPr>
      <w:sz w:val="20"/>
      <w:szCs w:val="20"/>
    </w:rPr>
  </w:style>
  <w:style w:type="paragraph" w:customStyle="1" w:styleId="KeywordstitleJGIJC">
    <w:name w:val="Keywords (title)_JGIJC"/>
    <w:basedOn w:val="05KeywordsJGIJC"/>
    <w:qFormat/>
    <w:rsid w:val="00DD0BED"/>
    <w:rPr>
      <w:rFonts w:ascii="Segoe UI Semibold" w:hAnsi="Segoe UI Semibold"/>
      <w:i/>
    </w:rPr>
  </w:style>
  <w:style w:type="paragraph" w:customStyle="1" w:styleId="07bLevel3SubsectiontitleJGIJC">
    <w:name w:val="07b_Level 3_Subsection title_JGIJC"/>
    <w:basedOn w:val="07Level2SubsectiontitleJGIJC"/>
    <w:qFormat/>
    <w:rsid w:val="00AF4EE8"/>
  </w:style>
  <w:style w:type="table" w:styleId="TableGrid">
    <w:name w:val="Table Grid"/>
    <w:basedOn w:val="TableNormal"/>
    <w:uiPriority w:val="59"/>
    <w:rsid w:val="00506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Semilight" w:eastAsiaTheme="minorHAnsi" w:hAnsi="Segoe UI Semilight" w:cs="Segoe UI Semilight"/>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1571"/>
  </w:style>
  <w:style w:type="paragraph" w:styleId="Heading1">
    <w:name w:val="heading 1"/>
    <w:basedOn w:val="Normal"/>
    <w:next w:val="Normal"/>
    <w:link w:val="Heading1Char"/>
    <w:uiPriority w:val="9"/>
    <w:qFormat/>
    <w:rsid w:val="009F3C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C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F3C40"/>
    <w:rPr>
      <w:rFonts w:asciiTheme="majorHAnsi" w:eastAsiaTheme="majorEastAsia" w:hAnsiTheme="majorHAnsi" w:cstheme="majorBidi"/>
      <w:b/>
      <w:bCs/>
      <w:color w:val="365F91" w:themeColor="accent1" w:themeShade="BF"/>
      <w:sz w:val="28"/>
      <w:szCs w:val="28"/>
    </w:rPr>
  </w:style>
  <w:style w:type="character" w:customStyle="1" w:styleId="00ARTICLETITLEJGIJCChar">
    <w:name w:val="00_ARTICLE TITLE_JGIJC Char"/>
    <w:basedOn w:val="Heading1Char"/>
    <w:link w:val="00ARTICLETITLEJGIJC"/>
    <w:qFormat/>
    <w:rsid w:val="0020266E"/>
    <w:rPr>
      <w:rFonts w:ascii="Segoe UI Semibold" w:eastAsiaTheme="majorEastAsia" w:hAnsi="Segoe UI Semibold" w:cstheme="majorBidi"/>
      <w:b w:val="0"/>
      <w:bCs/>
      <w:caps/>
      <w:color w:val="365F91" w:themeColor="accent1" w:themeShade="BF"/>
      <w:sz w:val="24"/>
      <w:szCs w:val="28"/>
    </w:rPr>
  </w:style>
  <w:style w:type="character" w:customStyle="1" w:styleId="06Level1SectiontitleJGIJCChar">
    <w:name w:val="06_Level 1_Section title_JGIJC Char"/>
    <w:basedOn w:val="Heading1Char"/>
    <w:link w:val="06Level1SectiontitleJGIJC"/>
    <w:qFormat/>
    <w:rsid w:val="0020266E"/>
    <w:rPr>
      <w:rFonts w:ascii="Segoe UI Semibold" w:eastAsiaTheme="majorEastAsia" w:hAnsi="Segoe UI Semibold" w:cstheme="majorBidi"/>
      <w:b w:val="0"/>
      <w:bCs/>
      <w:color w:val="365F91" w:themeColor="accent1" w:themeShade="BF"/>
      <w:sz w:val="20"/>
      <w:szCs w:val="28"/>
    </w:rPr>
  </w:style>
  <w:style w:type="character" w:customStyle="1" w:styleId="Heading2Char">
    <w:name w:val="Heading 2 Char"/>
    <w:basedOn w:val="DefaultParagraphFont"/>
    <w:link w:val="Heading2"/>
    <w:uiPriority w:val="9"/>
    <w:semiHidden/>
    <w:qFormat/>
    <w:rsid w:val="009F3C40"/>
    <w:rPr>
      <w:rFonts w:asciiTheme="majorHAnsi" w:eastAsiaTheme="majorEastAsia" w:hAnsiTheme="majorHAnsi" w:cstheme="majorBidi"/>
      <w:b/>
      <w:bCs/>
      <w:color w:val="4F81BD" w:themeColor="accent1"/>
      <w:sz w:val="26"/>
      <w:szCs w:val="26"/>
    </w:rPr>
  </w:style>
  <w:style w:type="character" w:customStyle="1" w:styleId="07Level2SubsectiontitleJGIJCChar">
    <w:name w:val="07_Level 2_Subsection title_JGIJC Char"/>
    <w:basedOn w:val="Heading2Char"/>
    <w:link w:val="07Level2SubsectiontitleJGIJC"/>
    <w:qFormat/>
    <w:rsid w:val="00AF4EE8"/>
    <w:rPr>
      <w:rFonts w:asciiTheme="majorHAnsi" w:eastAsiaTheme="majorEastAsia" w:hAnsiTheme="majorHAnsi" w:cstheme="majorBidi"/>
      <w:b w:val="0"/>
      <w:bCs/>
      <w:i/>
      <w:color w:val="4F81BD" w:themeColor="accent1"/>
      <w:sz w:val="20"/>
      <w:szCs w:val="26"/>
    </w:rPr>
  </w:style>
  <w:style w:type="character" w:customStyle="1" w:styleId="01AuthorsnameJGIJCChar">
    <w:name w:val="01_Authors name_JGIJC Char"/>
    <w:basedOn w:val="DefaultParagraphFont"/>
    <w:link w:val="01AuthorsnameJGIJC"/>
    <w:qFormat/>
    <w:rsid w:val="00846548"/>
    <w:rPr>
      <w:i/>
      <w:iCs/>
    </w:rPr>
  </w:style>
  <w:style w:type="character" w:customStyle="1" w:styleId="02AffiliationsJGIJCChar">
    <w:name w:val="02_Affiliations_JGIJC Char"/>
    <w:basedOn w:val="DefaultParagraphFont"/>
    <w:link w:val="02AffiliationsJGIJC"/>
    <w:qFormat/>
    <w:rsid w:val="00AA0F7E"/>
    <w:rPr>
      <w:sz w:val="16"/>
    </w:rPr>
  </w:style>
  <w:style w:type="character" w:customStyle="1" w:styleId="03CorrespondingauthorJGIJCChar">
    <w:name w:val="03_Corresponding author_JGIJC Char"/>
    <w:basedOn w:val="DefaultParagraphFont"/>
    <w:link w:val="03CorrespondingauthorJGIJC"/>
    <w:qFormat/>
    <w:rsid w:val="00AA0F7E"/>
    <w:rPr>
      <w:sz w:val="16"/>
    </w:rPr>
  </w:style>
  <w:style w:type="character" w:styleId="CommentReference">
    <w:name w:val="annotation reference"/>
    <w:uiPriority w:val="99"/>
    <w:semiHidden/>
    <w:unhideWhenUsed/>
    <w:qFormat/>
    <w:rsid w:val="003C4353"/>
    <w:rPr>
      <w:sz w:val="16"/>
      <w:szCs w:val="16"/>
    </w:rPr>
  </w:style>
  <w:style w:type="character" w:customStyle="1" w:styleId="04AbstractJGIJCChar">
    <w:name w:val="04_Abstract_JGIJC Char"/>
    <w:basedOn w:val="DefaultParagraphFont"/>
    <w:link w:val="04AbstractJGIJC"/>
    <w:qFormat/>
    <w:rsid w:val="00DD0BED"/>
    <w:rPr>
      <w:sz w:val="16"/>
    </w:rPr>
  </w:style>
  <w:style w:type="character" w:customStyle="1" w:styleId="CommentTextChar">
    <w:name w:val="Comment Text Char"/>
    <w:basedOn w:val="DefaultParagraphFont"/>
    <w:link w:val="CommentText"/>
    <w:uiPriority w:val="99"/>
    <w:semiHidden/>
    <w:qFormat/>
    <w:rsid w:val="003C4353"/>
    <w:rPr>
      <w:rFonts w:ascii="Calibri" w:eastAsia="Calibri" w:hAnsi="Calibri" w:cs="Times New Roman"/>
      <w:sz w:val="20"/>
      <w:szCs w:val="20"/>
    </w:rPr>
  </w:style>
  <w:style w:type="character" w:customStyle="1" w:styleId="BalloonTextChar">
    <w:name w:val="Balloon Text Char"/>
    <w:basedOn w:val="DefaultParagraphFont"/>
    <w:link w:val="BalloonText"/>
    <w:uiPriority w:val="99"/>
    <w:semiHidden/>
    <w:qFormat/>
    <w:rsid w:val="003C4353"/>
    <w:rPr>
      <w:rFonts w:ascii="Tahoma" w:eastAsia="Calibri" w:hAnsi="Tahoma" w:cs="Tahoma"/>
      <w:sz w:val="16"/>
      <w:szCs w:val="16"/>
    </w:rPr>
  </w:style>
  <w:style w:type="character" w:customStyle="1" w:styleId="05KeywordsJGIJCChar">
    <w:name w:val="05_Keywords_JGIJC Char"/>
    <w:basedOn w:val="DefaultParagraphFont"/>
    <w:link w:val="05KeywordsJGIJC"/>
    <w:qFormat/>
    <w:rsid w:val="002C59DC"/>
    <w:rPr>
      <w:sz w:val="16"/>
    </w:rPr>
  </w:style>
  <w:style w:type="character" w:customStyle="1" w:styleId="08OpeningparagraphJGIJCChar">
    <w:name w:val="08_Opening paragraph_JGIJC Char"/>
    <w:basedOn w:val="DefaultParagraphFont"/>
    <w:link w:val="08OpeningparagraphJGIJC"/>
    <w:qFormat/>
    <w:rsid w:val="00EA76DF"/>
  </w:style>
  <w:style w:type="character" w:customStyle="1" w:styleId="09NewParagraphJGIJCChar">
    <w:name w:val="09_New Paragraph_JGIJC Char"/>
    <w:basedOn w:val="08OpeningparagraphJGIJCChar"/>
    <w:link w:val="09NewParagraphJGIJC"/>
    <w:qFormat/>
    <w:rsid w:val="00EA76DF"/>
  </w:style>
  <w:style w:type="character" w:customStyle="1" w:styleId="14TablemarkJGIJCChar">
    <w:name w:val="14_Table mark_JGIJC Char"/>
    <w:basedOn w:val="DefaultParagraphFont"/>
    <w:link w:val="14TablemarkJGIJC"/>
    <w:qFormat/>
    <w:rsid w:val="004E00D1"/>
    <w:rPr>
      <w:rFonts w:ascii="Segoe UI Semibold" w:hAnsi="Segoe UI Semibold"/>
      <w:sz w:val="16"/>
    </w:rPr>
  </w:style>
  <w:style w:type="character" w:customStyle="1" w:styleId="15TablecaptionJGIJCChar">
    <w:name w:val="15_Table caption_JGIJC Char"/>
    <w:basedOn w:val="14TablemarkJGIJCChar"/>
    <w:link w:val="15TablecaptionJGIJC"/>
    <w:qFormat/>
    <w:rsid w:val="004E00D1"/>
    <w:rPr>
      <w:rFonts w:ascii="Segoe UI Semibold" w:hAnsi="Segoe UI Semibold"/>
      <w:sz w:val="16"/>
    </w:rPr>
  </w:style>
  <w:style w:type="character" w:customStyle="1" w:styleId="16TablecontentJGIJCChar">
    <w:name w:val="16_Table content_JGIJC Char"/>
    <w:basedOn w:val="15TablecaptionJGIJCChar"/>
    <w:link w:val="16TablecontentJGIJC"/>
    <w:qFormat/>
    <w:rsid w:val="00893536"/>
    <w:rPr>
      <w:rFonts w:ascii="Segoe UI Semibold" w:hAnsi="Segoe UI Semibold"/>
      <w:i/>
      <w:sz w:val="16"/>
    </w:rPr>
  </w:style>
  <w:style w:type="character" w:customStyle="1" w:styleId="12FiguremarkJGIJCChar">
    <w:name w:val="12_Figure mark_JGIJC Char"/>
    <w:basedOn w:val="DefaultParagraphFont"/>
    <w:link w:val="12FiguremarkJGIJC"/>
    <w:qFormat/>
    <w:rsid w:val="0063074A"/>
    <w:rPr>
      <w:rFonts w:ascii="Segoe UI Semibold" w:hAnsi="Segoe UI Semibold"/>
      <w:bCs/>
      <w:sz w:val="16"/>
    </w:rPr>
  </w:style>
  <w:style w:type="character" w:customStyle="1" w:styleId="13FigurecaptionandsourceJGIJCChar">
    <w:name w:val="13_Figure caption and source_JGIJC Char"/>
    <w:basedOn w:val="12FiguremarkJGIJCChar"/>
    <w:link w:val="13FigurecaptionandsourceJGIJC"/>
    <w:qFormat/>
    <w:rsid w:val="00466C7C"/>
    <w:rPr>
      <w:rFonts w:ascii="Segoe UI Semibold" w:hAnsi="Segoe UI Semibold"/>
      <w:bCs w:val="0"/>
      <w:sz w:val="16"/>
    </w:rPr>
  </w:style>
  <w:style w:type="character" w:customStyle="1" w:styleId="20AcknowledgmentssubtitleJGIJCChar">
    <w:name w:val="20_Acknowledgments (subtitle)_JGIJC Char"/>
    <w:basedOn w:val="DefaultParagraphFont"/>
    <w:link w:val="20AcknowledgmentssubtitleJGIJC"/>
    <w:qFormat/>
    <w:rsid w:val="0020266E"/>
    <w:rPr>
      <w:rFonts w:ascii="Segoe UI Semibold" w:hAnsi="Segoe UI Semibold"/>
    </w:rPr>
  </w:style>
  <w:style w:type="character" w:customStyle="1" w:styleId="21AcknowledgmentscontentJGIJCChar">
    <w:name w:val="21_Acknowledgments (content)_JGIJC Char"/>
    <w:basedOn w:val="20AcknowledgmentssubtitleJGIJCChar"/>
    <w:link w:val="21AcknowledgmentscontentJGIJC"/>
    <w:qFormat/>
    <w:rsid w:val="00AD7DFA"/>
    <w:rPr>
      <w:rFonts w:ascii="Segoe UI Semibold" w:hAnsi="Segoe UI Semibold"/>
      <w:b/>
    </w:rPr>
  </w:style>
  <w:style w:type="character" w:customStyle="1" w:styleId="22ReferencesubtitleJGIJCChar">
    <w:name w:val="22_Reference (subtitle)_JGIJC Char"/>
    <w:basedOn w:val="21AcknowledgmentscontentJGIJCChar"/>
    <w:link w:val="22ReferencesubtitleJGIJC"/>
    <w:qFormat/>
    <w:rsid w:val="0020266E"/>
    <w:rPr>
      <w:rFonts w:ascii="Segoe UI Semibold" w:hAnsi="Segoe UI Semibold"/>
      <w:b/>
    </w:rPr>
  </w:style>
  <w:style w:type="character" w:customStyle="1" w:styleId="23ReferencelistJGIJCChar">
    <w:name w:val="23_Reference list_JGIJC Char"/>
    <w:basedOn w:val="22ReferencesubtitleJGIJCChar"/>
    <w:link w:val="23ReferencelistJGIJC"/>
    <w:qFormat/>
    <w:rsid w:val="00AD7DFA"/>
    <w:rPr>
      <w:rFonts w:ascii="Segoe UI Semibold" w:hAnsi="Segoe UI Semibold"/>
      <w:b w:val="0"/>
      <w:sz w:val="16"/>
    </w:rPr>
  </w:style>
  <w:style w:type="character" w:styleId="FootnoteReference">
    <w:name w:val="footnote reference"/>
    <w:semiHidden/>
    <w:unhideWhenUsed/>
    <w:qFormat/>
    <w:rsid w:val="00EF0DAD"/>
    <w:rPr>
      <w:vertAlign w:val="superscript"/>
    </w:rPr>
  </w:style>
  <w:style w:type="character" w:customStyle="1" w:styleId="EndnoteTextChar">
    <w:name w:val="Endnote Text Char"/>
    <w:basedOn w:val="DefaultParagraphFont"/>
    <w:link w:val="EndnoteText"/>
    <w:uiPriority w:val="99"/>
    <w:semiHidden/>
    <w:qFormat/>
    <w:rsid w:val="00AD5843"/>
    <w:rPr>
      <w:rFonts w:ascii="Calibri" w:eastAsia="Calibri" w:hAnsi="Calibri" w:cs="Times New Roman"/>
      <w:sz w:val="20"/>
      <w:szCs w:val="20"/>
    </w:rPr>
  </w:style>
  <w:style w:type="character" w:styleId="EndnoteReference">
    <w:name w:val="endnote reference"/>
    <w:basedOn w:val="DefaultParagraphFont"/>
    <w:uiPriority w:val="99"/>
    <w:semiHidden/>
    <w:unhideWhenUsed/>
    <w:qFormat/>
    <w:rsid w:val="00AD5843"/>
    <w:rPr>
      <w:vertAlign w:val="superscript"/>
    </w:rPr>
  </w:style>
  <w:style w:type="character" w:customStyle="1" w:styleId="18TabeleNotesJGIJCChar">
    <w:name w:val="18_Tabele Notes_JGIJC Char"/>
    <w:basedOn w:val="00ARTICLETITLEJGIJCChar"/>
    <w:link w:val="18TabeleNotesJGIJC"/>
    <w:qFormat/>
    <w:rsid w:val="00893536"/>
    <w:rPr>
      <w:rFonts w:ascii="Segoe UI Semibold" w:eastAsiaTheme="majorEastAsia" w:hAnsi="Segoe UI Semibold" w:cstheme="majorBidi"/>
      <w:b/>
      <w:bCs w:val="0"/>
      <w:caps w:val="0"/>
      <w:smallCaps w:val="0"/>
      <w:color w:val="365F91" w:themeColor="accent1" w:themeShade="BF"/>
      <w:sz w:val="16"/>
      <w:szCs w:val="28"/>
    </w:rPr>
  </w:style>
  <w:style w:type="character" w:customStyle="1" w:styleId="InternetLink">
    <w:name w:val="Internet Link"/>
    <w:basedOn w:val="DefaultParagraphFont"/>
    <w:uiPriority w:val="99"/>
    <w:unhideWhenUsed/>
    <w:rsid w:val="008065C8"/>
    <w:rPr>
      <w:color w:val="0000FF" w:themeColor="hyperlink"/>
      <w:u w:val="single"/>
    </w:rPr>
  </w:style>
  <w:style w:type="character" w:customStyle="1" w:styleId="HeaderChar">
    <w:name w:val="Header Char"/>
    <w:basedOn w:val="DefaultParagraphFont"/>
    <w:link w:val="Header"/>
    <w:uiPriority w:val="99"/>
    <w:qFormat/>
    <w:rsid w:val="0050682D"/>
  </w:style>
  <w:style w:type="character" w:customStyle="1" w:styleId="FooterChar">
    <w:name w:val="Footer Char"/>
    <w:basedOn w:val="DefaultParagraphFont"/>
    <w:link w:val="Footer"/>
    <w:uiPriority w:val="99"/>
    <w:qFormat/>
    <w:rsid w:val="0050682D"/>
  </w:style>
  <w:style w:type="character" w:customStyle="1" w:styleId="FootnoteTextChar">
    <w:name w:val="Footnote Text Char"/>
    <w:basedOn w:val="DefaultParagraphFont"/>
    <w:link w:val="FootnoteText"/>
    <w:uiPriority w:val="99"/>
    <w:semiHidden/>
    <w:qFormat/>
    <w:rsid w:val="00833103"/>
    <w:rPr>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00ARTICLETITLEJGIJC">
    <w:name w:val="00_ARTICLE TITLE_JGIJC"/>
    <w:basedOn w:val="Heading1"/>
    <w:link w:val="00ARTICLETITLEJGIJCChar"/>
    <w:qFormat/>
    <w:rsid w:val="0020266E"/>
    <w:pPr>
      <w:spacing w:before="440"/>
    </w:pPr>
    <w:rPr>
      <w:rFonts w:ascii="Segoe UI Semibold" w:hAnsi="Segoe UI Semibold"/>
      <w:b w:val="0"/>
      <w:caps/>
      <w:color w:val="00000A"/>
      <w:sz w:val="24"/>
    </w:rPr>
  </w:style>
  <w:style w:type="paragraph" w:customStyle="1" w:styleId="06Level1SectiontitleJGIJC">
    <w:name w:val="06_Level 1_Section title_JGIJC"/>
    <w:basedOn w:val="Heading1"/>
    <w:link w:val="06Level1SectiontitleJGIJCChar"/>
    <w:qFormat/>
    <w:rsid w:val="0020266E"/>
    <w:pPr>
      <w:spacing w:before="240" w:after="40"/>
    </w:pPr>
    <w:rPr>
      <w:rFonts w:ascii="Segoe UI Semibold" w:hAnsi="Segoe UI Semibold"/>
      <w:b w:val="0"/>
      <w:color w:val="00000A"/>
      <w:sz w:val="20"/>
    </w:rPr>
  </w:style>
  <w:style w:type="paragraph" w:customStyle="1" w:styleId="07Level2SubsectiontitleJGIJC">
    <w:name w:val="07_Level 2_Subsection title_JGIJC"/>
    <w:basedOn w:val="Heading2"/>
    <w:link w:val="07Level2SubsectiontitleJGIJCChar"/>
    <w:qFormat/>
    <w:rsid w:val="00AF4EE8"/>
    <w:pPr>
      <w:spacing w:before="240" w:after="40"/>
    </w:pPr>
    <w:rPr>
      <w:rFonts w:ascii="Segoe UI Semilight" w:hAnsi="Segoe UI Semilight"/>
      <w:b w:val="0"/>
      <w:i/>
      <w:color w:val="00000A"/>
      <w:sz w:val="20"/>
    </w:rPr>
  </w:style>
  <w:style w:type="paragraph" w:customStyle="1" w:styleId="01AuthorsnameJGIJC">
    <w:name w:val="01_Authors name_JGIJC"/>
    <w:basedOn w:val="Normal"/>
    <w:link w:val="01AuthorsnameJGIJCChar"/>
    <w:qFormat/>
    <w:rsid w:val="00846548"/>
    <w:pPr>
      <w:spacing w:before="180" w:after="180"/>
    </w:pPr>
    <w:rPr>
      <w:i/>
      <w:iCs/>
    </w:rPr>
  </w:style>
  <w:style w:type="paragraph" w:customStyle="1" w:styleId="02AffiliationsJGIJC">
    <w:name w:val="02_Affiliations_JGIJC"/>
    <w:basedOn w:val="Normal"/>
    <w:link w:val="02AffiliationsJGIJCChar"/>
    <w:qFormat/>
    <w:rsid w:val="00AA0F7E"/>
    <w:rPr>
      <w:sz w:val="16"/>
    </w:rPr>
  </w:style>
  <w:style w:type="paragraph" w:customStyle="1" w:styleId="03CorrespondingauthorJGIJC">
    <w:name w:val="03_Corresponding author_JGIJC"/>
    <w:basedOn w:val="Normal"/>
    <w:link w:val="03CorrespondingauthorJGIJCChar"/>
    <w:qFormat/>
    <w:rsid w:val="00AA0F7E"/>
    <w:pPr>
      <w:spacing w:before="180"/>
    </w:pPr>
    <w:rPr>
      <w:sz w:val="16"/>
    </w:rPr>
  </w:style>
  <w:style w:type="paragraph" w:customStyle="1" w:styleId="04AbstractJGIJC">
    <w:name w:val="04_Abstract_JGIJC"/>
    <w:basedOn w:val="Normal"/>
    <w:link w:val="04AbstractJGIJCChar"/>
    <w:qFormat/>
    <w:rsid w:val="00DD0BED"/>
    <w:pPr>
      <w:spacing w:before="180"/>
      <w:jc w:val="both"/>
    </w:pPr>
    <w:rPr>
      <w:sz w:val="16"/>
    </w:rPr>
  </w:style>
  <w:style w:type="paragraph" w:styleId="CommentText">
    <w:name w:val="annotation text"/>
    <w:basedOn w:val="Normal"/>
    <w:link w:val="CommentTextChar"/>
    <w:uiPriority w:val="99"/>
    <w:semiHidden/>
    <w:unhideWhenUsed/>
    <w:qFormat/>
    <w:rsid w:val="003C4353"/>
    <w:pPr>
      <w:spacing w:after="160" w:line="259" w:lineRule="auto"/>
    </w:pPr>
    <w:rPr>
      <w:sz w:val="20"/>
      <w:szCs w:val="20"/>
    </w:rPr>
  </w:style>
  <w:style w:type="paragraph" w:styleId="BalloonText">
    <w:name w:val="Balloon Text"/>
    <w:basedOn w:val="Normal"/>
    <w:link w:val="BalloonTextChar"/>
    <w:uiPriority w:val="99"/>
    <w:semiHidden/>
    <w:unhideWhenUsed/>
    <w:qFormat/>
    <w:rsid w:val="003C4353"/>
    <w:rPr>
      <w:rFonts w:ascii="Tahoma" w:hAnsi="Tahoma" w:cs="Tahoma"/>
      <w:sz w:val="16"/>
      <w:szCs w:val="16"/>
    </w:rPr>
  </w:style>
  <w:style w:type="paragraph" w:customStyle="1" w:styleId="05KeywordsJGIJC">
    <w:name w:val="05_Keywords_JGIJC"/>
    <w:basedOn w:val="Normal"/>
    <w:link w:val="05KeywordsJGIJCChar"/>
    <w:qFormat/>
    <w:rsid w:val="002C59DC"/>
    <w:pPr>
      <w:spacing w:before="180"/>
    </w:pPr>
    <w:rPr>
      <w:sz w:val="16"/>
    </w:rPr>
  </w:style>
  <w:style w:type="paragraph" w:customStyle="1" w:styleId="08OpeningparagraphJGIJC">
    <w:name w:val="08_Opening paragraph_JGIJC"/>
    <w:basedOn w:val="Normal"/>
    <w:link w:val="08OpeningparagraphJGIJCChar"/>
    <w:qFormat/>
    <w:rsid w:val="00EA76DF"/>
    <w:pPr>
      <w:jc w:val="both"/>
    </w:pPr>
  </w:style>
  <w:style w:type="paragraph" w:customStyle="1" w:styleId="09NewParagraphJGIJC">
    <w:name w:val="09_New Paragraph_JGIJC"/>
    <w:basedOn w:val="08OpeningparagraphJGIJC"/>
    <w:link w:val="09NewParagraphJGIJCChar"/>
    <w:qFormat/>
    <w:rsid w:val="00EA76DF"/>
    <w:pPr>
      <w:tabs>
        <w:tab w:val="center" w:pos="1985"/>
        <w:tab w:val="left" w:pos="5670"/>
      </w:tabs>
      <w:ind w:firstLine="284"/>
    </w:pPr>
  </w:style>
  <w:style w:type="paragraph" w:customStyle="1" w:styleId="14TablemarkJGIJC">
    <w:name w:val="14_Table mark_JGIJC"/>
    <w:link w:val="14TablemarkJGIJCChar"/>
    <w:qFormat/>
    <w:rsid w:val="004E00D1"/>
    <w:pPr>
      <w:spacing w:before="180"/>
    </w:pPr>
    <w:rPr>
      <w:rFonts w:ascii="Segoe UI Semibold" w:hAnsi="Segoe UI Semibold"/>
      <w:sz w:val="16"/>
    </w:rPr>
  </w:style>
  <w:style w:type="paragraph" w:customStyle="1" w:styleId="15TablecaptionJGIJC">
    <w:name w:val="15_Table caption_JGIJC"/>
    <w:link w:val="15TablecaptionJGIJCChar"/>
    <w:qFormat/>
    <w:rsid w:val="004E00D1"/>
    <w:rPr>
      <w:sz w:val="16"/>
    </w:rPr>
  </w:style>
  <w:style w:type="paragraph" w:customStyle="1" w:styleId="16TablecontentJGIJC">
    <w:name w:val="16_Table content_JGIJC"/>
    <w:link w:val="16TablecontentJGIJCChar"/>
    <w:qFormat/>
    <w:rsid w:val="00893536"/>
    <w:pPr>
      <w:jc w:val="center"/>
    </w:pPr>
    <w:rPr>
      <w:sz w:val="16"/>
    </w:rPr>
  </w:style>
  <w:style w:type="paragraph" w:customStyle="1" w:styleId="12FiguremarkJGIJC">
    <w:name w:val="12_Figure mark_JGIJC"/>
    <w:link w:val="12FiguremarkJGIJCChar"/>
    <w:qFormat/>
    <w:rsid w:val="0063074A"/>
    <w:pPr>
      <w:spacing w:before="120" w:after="180"/>
      <w:jc w:val="center"/>
    </w:pPr>
    <w:rPr>
      <w:rFonts w:ascii="Segoe UI Semibold" w:hAnsi="Segoe UI Semibold"/>
      <w:bCs/>
      <w:sz w:val="16"/>
    </w:rPr>
  </w:style>
  <w:style w:type="paragraph" w:customStyle="1" w:styleId="13FigurecaptionandsourceJGIJC">
    <w:name w:val="13_Figure caption and source_JGIJC"/>
    <w:link w:val="13FigurecaptionandsourceJGIJCChar"/>
    <w:qFormat/>
    <w:rsid w:val="00466C7C"/>
    <w:pPr>
      <w:spacing w:before="120" w:after="180"/>
      <w:jc w:val="center"/>
    </w:pPr>
    <w:rPr>
      <w:sz w:val="16"/>
    </w:rPr>
  </w:style>
  <w:style w:type="paragraph" w:customStyle="1" w:styleId="20AcknowledgmentssubtitleJGIJC">
    <w:name w:val="20_Acknowledgments (subtitle)_JGIJC"/>
    <w:basedOn w:val="Normal"/>
    <w:link w:val="20AcknowledgmentssubtitleJGIJCChar"/>
    <w:qFormat/>
    <w:rsid w:val="0020266E"/>
    <w:pPr>
      <w:spacing w:before="240" w:after="40"/>
    </w:pPr>
    <w:rPr>
      <w:rFonts w:ascii="Segoe UI Semibold" w:hAnsi="Segoe UI Semibold"/>
    </w:rPr>
  </w:style>
  <w:style w:type="paragraph" w:customStyle="1" w:styleId="21AcknowledgmentscontentJGIJC">
    <w:name w:val="21_Acknowledgments (content)_JGIJC"/>
    <w:link w:val="21AcknowledgmentscontentJGIJCChar"/>
    <w:qFormat/>
    <w:rsid w:val="00AD7DFA"/>
    <w:pPr>
      <w:jc w:val="both"/>
    </w:pPr>
  </w:style>
  <w:style w:type="paragraph" w:customStyle="1" w:styleId="22ReferencesubtitleJGIJC">
    <w:name w:val="22_Reference (subtitle)_JGIJC"/>
    <w:link w:val="22ReferencesubtitleJGIJCChar"/>
    <w:qFormat/>
    <w:rsid w:val="0020266E"/>
    <w:pPr>
      <w:spacing w:before="240" w:after="40"/>
    </w:pPr>
    <w:rPr>
      <w:rFonts w:ascii="Segoe UI Semibold" w:hAnsi="Segoe UI Semibold"/>
    </w:rPr>
  </w:style>
  <w:style w:type="paragraph" w:customStyle="1" w:styleId="23ReferencelistJGIJC">
    <w:name w:val="23_Reference list_JGIJC"/>
    <w:link w:val="23ReferencelistJGIJCChar"/>
    <w:qFormat/>
    <w:rsid w:val="00AD7DFA"/>
    <w:pPr>
      <w:ind w:left="284" w:hanging="284"/>
      <w:jc w:val="both"/>
    </w:pPr>
    <w:rPr>
      <w:sz w:val="16"/>
    </w:rPr>
  </w:style>
  <w:style w:type="paragraph" w:customStyle="1" w:styleId="17TableFirstcolumncontentJGIJC">
    <w:name w:val="17_Table_First_column_content_JGIJC"/>
    <w:qFormat/>
    <w:rsid w:val="00893536"/>
    <w:pPr>
      <w:ind w:left="170" w:hanging="170"/>
    </w:pPr>
    <w:rPr>
      <w:sz w:val="16"/>
    </w:rPr>
  </w:style>
  <w:style w:type="paragraph" w:styleId="EndnoteText">
    <w:name w:val="endnote text"/>
    <w:basedOn w:val="Normal"/>
    <w:link w:val="EndnoteTextChar"/>
    <w:uiPriority w:val="99"/>
    <w:semiHidden/>
    <w:unhideWhenUsed/>
    <w:qFormat/>
    <w:rsid w:val="00AD5843"/>
    <w:rPr>
      <w:sz w:val="20"/>
      <w:szCs w:val="20"/>
    </w:rPr>
  </w:style>
  <w:style w:type="paragraph" w:customStyle="1" w:styleId="18TabeleNotesJGIJC">
    <w:name w:val="18_Tabele Notes_JGIJC"/>
    <w:link w:val="18TabeleNotesJGIJCChar"/>
    <w:qFormat/>
    <w:rsid w:val="00893536"/>
    <w:pPr>
      <w:spacing w:after="180"/>
    </w:pPr>
    <w:rPr>
      <w:sz w:val="16"/>
    </w:rPr>
  </w:style>
  <w:style w:type="paragraph" w:customStyle="1" w:styleId="10CassificationLevel1JGIJC">
    <w:name w:val="10_Cassification_Level 1_JGIJC"/>
    <w:qFormat/>
    <w:rsid w:val="00AA0F7E"/>
    <w:pPr>
      <w:ind w:left="284" w:hanging="142"/>
      <w:jc w:val="both"/>
    </w:pPr>
    <w:rPr>
      <w:rFonts w:cs="Times New Roman"/>
    </w:rPr>
  </w:style>
  <w:style w:type="paragraph" w:customStyle="1" w:styleId="11CassificationLevel2JGIJC">
    <w:name w:val="11_Cassification_Level 2_JGIJC"/>
    <w:qFormat/>
    <w:rsid w:val="00220A6B"/>
    <w:pPr>
      <w:ind w:left="426" w:hanging="142"/>
    </w:pPr>
    <w:rPr>
      <w:rFonts w:cs="Times New Roman"/>
    </w:rPr>
  </w:style>
  <w:style w:type="paragraph" w:customStyle="1" w:styleId="19EquationJGIJC">
    <w:name w:val="19_Equation_JGIJC"/>
    <w:basedOn w:val="Normal"/>
    <w:qFormat/>
    <w:rsid w:val="00336CFF"/>
    <w:pPr>
      <w:tabs>
        <w:tab w:val="center" w:pos="1985"/>
        <w:tab w:val="left" w:pos="5670"/>
      </w:tabs>
      <w:jc w:val="center"/>
    </w:pPr>
    <w:rPr>
      <w:i/>
      <w:lang w:val="ru-RU"/>
    </w:rPr>
  </w:style>
  <w:style w:type="paragraph" w:customStyle="1" w:styleId="24NewParagraphfigure">
    <w:name w:val="24_New Paragraph + figure"/>
    <w:basedOn w:val="09NewParagraphJGIJC"/>
    <w:qFormat/>
    <w:rsid w:val="00F541E4"/>
    <w:pPr>
      <w:spacing w:after="180"/>
    </w:pPr>
  </w:style>
  <w:style w:type="paragraph" w:styleId="Header">
    <w:name w:val="header"/>
    <w:basedOn w:val="Normal"/>
    <w:link w:val="HeaderChar"/>
    <w:uiPriority w:val="99"/>
    <w:unhideWhenUsed/>
    <w:rsid w:val="0050682D"/>
    <w:pPr>
      <w:tabs>
        <w:tab w:val="center" w:pos="4703"/>
        <w:tab w:val="right" w:pos="9406"/>
      </w:tabs>
    </w:pPr>
  </w:style>
  <w:style w:type="paragraph" w:styleId="Footer">
    <w:name w:val="footer"/>
    <w:basedOn w:val="Normal"/>
    <w:link w:val="FooterChar"/>
    <w:uiPriority w:val="99"/>
    <w:unhideWhenUsed/>
    <w:rsid w:val="0050682D"/>
    <w:pPr>
      <w:tabs>
        <w:tab w:val="center" w:pos="4703"/>
        <w:tab w:val="right" w:pos="9406"/>
      </w:tabs>
    </w:pPr>
  </w:style>
  <w:style w:type="paragraph" w:styleId="FootnoteText">
    <w:name w:val="footnote text"/>
    <w:basedOn w:val="Normal"/>
    <w:link w:val="FootnoteTextChar"/>
    <w:uiPriority w:val="99"/>
    <w:semiHidden/>
    <w:unhideWhenUsed/>
    <w:qFormat/>
    <w:rsid w:val="00833103"/>
    <w:rPr>
      <w:sz w:val="20"/>
      <w:szCs w:val="20"/>
    </w:rPr>
  </w:style>
  <w:style w:type="paragraph" w:customStyle="1" w:styleId="KeywordstitleJGIJC">
    <w:name w:val="Keywords (title)_JGIJC"/>
    <w:basedOn w:val="05KeywordsJGIJC"/>
    <w:qFormat/>
    <w:rsid w:val="00DD0BED"/>
    <w:rPr>
      <w:rFonts w:ascii="Segoe UI Semibold" w:hAnsi="Segoe UI Semibold"/>
      <w:i/>
    </w:rPr>
  </w:style>
  <w:style w:type="paragraph" w:customStyle="1" w:styleId="07bLevel3SubsectiontitleJGIJC">
    <w:name w:val="07b_Level 3_Subsection title_JGIJC"/>
    <w:basedOn w:val="07Level2SubsectiontitleJGIJC"/>
    <w:qFormat/>
    <w:rsid w:val="00AF4EE8"/>
  </w:style>
  <w:style w:type="table" w:styleId="TableGrid">
    <w:name w:val="Table Grid"/>
    <w:basedOn w:val="TableNormal"/>
    <w:uiPriority w:val="59"/>
    <w:rsid w:val="00506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oji\Downloads\Abstracts_TEMPLATE_12-AU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D0C76C-6A2C-479A-AA9D-7193D540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Abstracts_TEMPLATE_12-AUG-24</Template>
  <TotalTime>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JGIJCSASA</vt:lpstr>
    </vt:vector>
  </TitlesOfParts>
  <Company>Geographical Institute "Jovan Cvijic" SASA</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JGIJCSASA</dc:title>
  <dc:creator>Tamara Jojić Glavonjić</dc:creator>
  <cp:keywords>JGIJCSASA</cp:keywords>
  <cp:lastModifiedBy>Tamara Jojić Glavonjić</cp:lastModifiedBy>
  <cp:revision>1</cp:revision>
  <cp:lastPrinted>2022-01-23T09:44:00Z</cp:lastPrinted>
  <dcterms:created xsi:type="dcterms:W3CDTF">2024-08-13T11:36:00Z</dcterms:created>
  <dcterms:modified xsi:type="dcterms:W3CDTF">2024-08-13T11:37:00Z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Geographical Institute "Jovan Cvijic" SASA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